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20" w:rsidRDefault="0071284B"/>
    <w:p w:rsidR="00156C66" w:rsidRDefault="00156C66"/>
    <w:p w:rsidR="00156C66" w:rsidRPr="00D76FBA" w:rsidRDefault="00156C66" w:rsidP="00156C66">
      <w:pPr>
        <w:jc w:val="center"/>
        <w:rPr>
          <w:rFonts w:ascii="Calibri" w:hAnsi="Calibri" w:cs="Calibri"/>
          <w:b/>
          <w:sz w:val="22"/>
          <w:szCs w:val="22"/>
        </w:rPr>
      </w:pPr>
      <w:r w:rsidRPr="00D76FBA">
        <w:rPr>
          <w:rFonts w:ascii="Calibri" w:hAnsi="Calibri" w:cs="Calibri"/>
          <w:b/>
          <w:sz w:val="22"/>
          <w:szCs w:val="22"/>
        </w:rPr>
        <w:t>C</w:t>
      </w:r>
      <w:r w:rsidRPr="00D76FBA">
        <w:rPr>
          <w:rFonts w:ascii="Calibri" w:hAnsi="Calibri" w:cs="Calibri"/>
          <w:b/>
          <w:spacing w:val="1"/>
          <w:sz w:val="22"/>
          <w:szCs w:val="22"/>
        </w:rPr>
        <w:t>I</w:t>
      </w:r>
      <w:r w:rsidRPr="00D76FBA">
        <w:rPr>
          <w:rFonts w:ascii="Calibri" w:hAnsi="Calibri" w:cs="Calibri"/>
          <w:b/>
          <w:sz w:val="22"/>
          <w:szCs w:val="22"/>
        </w:rPr>
        <w:t>CLO</w:t>
      </w:r>
      <w:r w:rsidRPr="00D76FBA">
        <w:rPr>
          <w:rFonts w:ascii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spacing w:val="1"/>
          <w:sz w:val="22"/>
          <w:szCs w:val="22"/>
        </w:rPr>
        <w:t xml:space="preserve">CARNAVALESCO </w:t>
      </w:r>
      <w:r w:rsidRPr="00D76FBA">
        <w:rPr>
          <w:rFonts w:ascii="Calibri" w:hAnsi="Calibri" w:cs="Calibri"/>
          <w:b/>
          <w:spacing w:val="-2"/>
          <w:sz w:val="22"/>
          <w:szCs w:val="22"/>
        </w:rPr>
        <w:t>2</w:t>
      </w:r>
      <w:r w:rsidRPr="00D76FBA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pacing w:val="1"/>
          <w:sz w:val="22"/>
          <w:szCs w:val="22"/>
        </w:rPr>
        <w:t>20</w:t>
      </w:r>
    </w:p>
    <w:p w:rsidR="00156C66" w:rsidRPr="00D76FBA" w:rsidRDefault="00156C66" w:rsidP="00156C66">
      <w:pPr>
        <w:jc w:val="center"/>
        <w:rPr>
          <w:rFonts w:ascii="Calibri" w:hAnsi="Calibri" w:cs="Calibri"/>
          <w:b/>
          <w:sz w:val="20"/>
          <w:szCs w:val="20"/>
        </w:rPr>
      </w:pPr>
    </w:p>
    <w:p w:rsidR="00156C66" w:rsidRDefault="00DA0920" w:rsidP="00156C66">
      <w:pPr>
        <w:jc w:val="center"/>
        <w:rPr>
          <w:rFonts w:ascii="Calibri" w:hAnsi="Calibri" w:cs="Calibri"/>
          <w:b/>
          <w:sz w:val="22"/>
          <w:szCs w:val="22"/>
        </w:rPr>
      </w:pPr>
      <w:r w:rsidRPr="00DA0920">
        <w:rPr>
          <w:rFonts w:ascii="Calibri" w:hAnsi="Calibri" w:cs="Calibri"/>
          <w:b/>
          <w:sz w:val="22"/>
          <w:szCs w:val="22"/>
        </w:rPr>
        <w:t>ANEXO X</w:t>
      </w:r>
    </w:p>
    <w:p w:rsidR="00667A7C" w:rsidRPr="00D76FBA" w:rsidRDefault="00667A7C" w:rsidP="00156C66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156C66" w:rsidRDefault="00156C66" w:rsidP="00156C66">
      <w:pPr>
        <w:pStyle w:val="Cabealho"/>
        <w:jc w:val="center"/>
        <w:rPr>
          <w:rFonts w:ascii="Calibri" w:hAnsi="Calibri"/>
          <w:b/>
        </w:rPr>
      </w:pPr>
      <w:r w:rsidRPr="00D76FBA">
        <w:rPr>
          <w:rFonts w:ascii="Calibri" w:hAnsi="Calibri"/>
          <w:b/>
        </w:rPr>
        <w:t>FORMULÁRIO DE RECURSO</w:t>
      </w:r>
      <w:r>
        <w:rPr>
          <w:rFonts w:ascii="Calibri" w:hAnsi="Calibri"/>
          <w:b/>
        </w:rPr>
        <w:t xml:space="preserve"> AO RESULTADO DA ANÁLISE</w:t>
      </w:r>
    </w:p>
    <w:p w:rsidR="00156C66" w:rsidRDefault="00156C66" w:rsidP="00156C66">
      <w:pPr>
        <w:pStyle w:val="Cabealho"/>
        <w:jc w:val="center"/>
        <w:rPr>
          <w:rFonts w:ascii="Calibri" w:hAnsi="Calibri"/>
          <w:b/>
        </w:rPr>
      </w:pPr>
    </w:p>
    <w:p w:rsidR="00156C66" w:rsidRPr="00D76FBA" w:rsidRDefault="00156C66" w:rsidP="00156C66">
      <w:pPr>
        <w:pStyle w:val="Cabealh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Habilitação documental </w:t>
      </w:r>
      <w:proofErr w:type="gramStart"/>
      <w:r w:rsidR="000E10C6">
        <w:rPr>
          <w:rFonts w:ascii="Calibri" w:hAnsi="Calibri"/>
          <w:b/>
        </w:rPr>
        <w:t>[</w:t>
      </w:r>
      <w:r>
        <w:rPr>
          <w:rFonts w:ascii="Calibri" w:hAnsi="Calibri"/>
          <w:b/>
        </w:rPr>
        <w:t xml:space="preserve">  </w:t>
      </w:r>
      <w:proofErr w:type="gramEnd"/>
      <w:r>
        <w:rPr>
          <w:rFonts w:ascii="Calibri" w:hAnsi="Calibri"/>
          <w:b/>
        </w:rPr>
        <w:t xml:space="preserve"> </w:t>
      </w:r>
      <w:r w:rsidR="000E10C6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                                                                                    Habilitação artística </w:t>
      </w:r>
      <w:r w:rsidR="000E10C6">
        <w:rPr>
          <w:rFonts w:ascii="Calibri" w:hAnsi="Calibri"/>
          <w:b/>
        </w:rPr>
        <w:t>[</w:t>
      </w:r>
      <w:r>
        <w:rPr>
          <w:rFonts w:ascii="Calibri" w:hAnsi="Calibri"/>
          <w:b/>
        </w:rPr>
        <w:t xml:space="preserve">    </w:t>
      </w:r>
      <w:r w:rsidR="000E10C6">
        <w:rPr>
          <w:rFonts w:ascii="Calibri" w:hAnsi="Calibri"/>
          <w:b/>
        </w:rPr>
        <w:t>]</w:t>
      </w:r>
    </w:p>
    <w:p w:rsidR="00156C66" w:rsidRDefault="00156C66"/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7"/>
      </w:tblGrid>
      <w:tr w:rsidR="00156C66" w:rsidRPr="008E750F" w:rsidTr="00757186">
        <w:trPr>
          <w:cantSplit/>
          <w:trHeight w:val="340"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6C66" w:rsidRDefault="00156C66" w:rsidP="007571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4A09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Nº do SEI:</w:t>
            </w:r>
            <w:r w:rsidR="00674A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:rsidR="00156C66" w:rsidRPr="00D66073" w:rsidRDefault="00156C66" w:rsidP="007571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156C66" w:rsidRDefault="00156C66" w:rsidP="00156C66">
      <w:pPr>
        <w:spacing w:line="12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7"/>
      </w:tblGrid>
      <w:tr w:rsidR="00156C66" w:rsidRPr="008E750F" w:rsidTr="00757186">
        <w:trPr>
          <w:cantSplit/>
          <w:trHeight w:val="340"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56C66" w:rsidRPr="00423B09" w:rsidRDefault="00156C66" w:rsidP="00156C66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 IDENTIFICAÇÃO DO(A) ARTISTA, GRUPO OU BANDA</w:t>
            </w:r>
            <w:r w:rsidRPr="00423B09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  <w:tr w:rsidR="00156C66" w:rsidRPr="008E750F" w:rsidTr="00757186">
        <w:trPr>
          <w:cantSplit/>
          <w:jc w:val="center"/>
        </w:trPr>
        <w:tc>
          <w:tcPr>
            <w:tcW w:w="10587" w:type="dxa"/>
            <w:tcBorders>
              <w:top w:val="single" w:sz="4" w:space="0" w:color="auto"/>
              <w:left w:val="nil"/>
              <w:right w:val="nil"/>
            </w:tcBorders>
          </w:tcPr>
          <w:p w:rsidR="00156C66" w:rsidRPr="008E750F" w:rsidRDefault="00156C66" w:rsidP="00757186">
            <w:pPr>
              <w:spacing w:line="12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56C66" w:rsidRPr="008E750F" w:rsidTr="00757186">
        <w:trPr>
          <w:cantSplit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FFFFFF"/>
          </w:tcPr>
          <w:p w:rsidR="00156C66" w:rsidRPr="00423B09" w:rsidRDefault="00156C66" w:rsidP="007571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3B09">
              <w:rPr>
                <w:rFonts w:ascii="Calibri" w:hAnsi="Calibri" w:cs="Arial"/>
                <w:b/>
                <w:bCs/>
                <w:sz w:val="20"/>
                <w:szCs w:val="20"/>
              </w:rPr>
              <w:t>Nome:</w:t>
            </w:r>
          </w:p>
          <w:p w:rsidR="00156C66" w:rsidRPr="00423B09" w:rsidRDefault="00156C66" w:rsidP="0075718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156C66" w:rsidRDefault="00156C66" w:rsidP="00156C66">
      <w:pPr>
        <w:spacing w:line="12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7"/>
      </w:tblGrid>
      <w:tr w:rsidR="00156C66" w:rsidRPr="00072764" w:rsidTr="00757186">
        <w:trPr>
          <w:cantSplit/>
          <w:trHeight w:val="340"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56C66" w:rsidRPr="00072764" w:rsidRDefault="00156C66" w:rsidP="00156C66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2. </w:t>
            </w:r>
            <w:r w:rsidRPr="00423B09">
              <w:rPr>
                <w:rFonts w:ascii="Calibri" w:hAnsi="Calibri" w:cs="Calibri"/>
                <w:b/>
                <w:sz w:val="20"/>
                <w:szCs w:val="20"/>
              </w:rPr>
              <w:t xml:space="preserve">IDENTIFICAÇÃO DO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PROPONENTE DO(A) </w:t>
            </w:r>
            <w:r w:rsidRPr="00423B09">
              <w:rPr>
                <w:rFonts w:ascii="Calibri" w:hAnsi="Calibri" w:cs="Calibri"/>
                <w:b/>
                <w:sz w:val="20"/>
                <w:szCs w:val="20"/>
              </w:rPr>
              <w:t>ARTISTA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GRUPO OU BANDA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p w:rsidR="00156C66" w:rsidRPr="004C6240" w:rsidRDefault="00156C66" w:rsidP="00156C66">
      <w:pPr>
        <w:spacing w:line="12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7"/>
      </w:tblGrid>
      <w:tr w:rsidR="00156C66" w:rsidRPr="008E750F" w:rsidTr="00757186">
        <w:trPr>
          <w:cantSplit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FFFFFF"/>
          </w:tcPr>
          <w:p w:rsidR="00156C66" w:rsidRPr="00423B09" w:rsidRDefault="00156C66" w:rsidP="00156C6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3B09">
              <w:rPr>
                <w:rFonts w:ascii="Calibri" w:hAnsi="Calibri" w:cs="Arial"/>
                <w:b/>
                <w:bCs/>
                <w:sz w:val="20"/>
                <w:szCs w:val="20"/>
              </w:rPr>
              <w:t>Nome completo (Pessoa Física) OU Razão Social (Pessoa Jurídica):</w:t>
            </w:r>
          </w:p>
          <w:p w:rsidR="00156C66" w:rsidRPr="00423B09" w:rsidRDefault="00156C66" w:rsidP="0075718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56C66" w:rsidRPr="00423B09" w:rsidRDefault="00156C66" w:rsidP="0075718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156C66" w:rsidRPr="004B0B13" w:rsidRDefault="00156C66" w:rsidP="00156C66">
      <w:pPr>
        <w:spacing w:line="12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5294"/>
      </w:tblGrid>
      <w:tr w:rsidR="00156C66" w:rsidRPr="00D66073" w:rsidTr="00757186">
        <w:trPr>
          <w:cantSplit/>
          <w:trHeight w:val="340"/>
          <w:jc w:val="center"/>
        </w:trPr>
        <w:tc>
          <w:tcPr>
            <w:tcW w:w="1058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6C66" w:rsidRPr="00D66073" w:rsidRDefault="00156C66" w:rsidP="00757186">
            <w:pPr>
              <w:pStyle w:val="Ttulo1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0E10C6">
              <w:rPr>
                <w:rFonts w:asciiTheme="minorHAnsi" w:hAnsiTheme="minorHAnsi" w:cstheme="minorHAnsi"/>
                <w:sz w:val="20"/>
                <w:szCs w:val="20"/>
              </w:rPr>
              <w:t>IDENTIFICAÇÃO DA CATEGORIA DE INSCRIÇÃO</w:t>
            </w:r>
          </w:p>
        </w:tc>
      </w:tr>
      <w:tr w:rsidR="00156C66" w:rsidRPr="008E750F" w:rsidTr="00757186">
        <w:trPr>
          <w:cantSplit/>
          <w:jc w:val="center"/>
        </w:trPr>
        <w:tc>
          <w:tcPr>
            <w:tcW w:w="10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6C66" w:rsidRPr="008E750F" w:rsidRDefault="00156C66" w:rsidP="00757186">
            <w:pPr>
              <w:spacing w:line="12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56C66" w:rsidRPr="008E750F" w:rsidTr="00757186">
        <w:trPr>
          <w:cantSplit/>
          <w:trHeight w:val="63"/>
          <w:jc w:val="center"/>
        </w:trPr>
        <w:tc>
          <w:tcPr>
            <w:tcW w:w="5293" w:type="dxa"/>
            <w:tcBorders>
              <w:top w:val="single" w:sz="4" w:space="0" w:color="auto"/>
              <w:bottom w:val="nil"/>
              <w:right w:val="nil"/>
            </w:tcBorders>
          </w:tcPr>
          <w:p w:rsidR="00156C66" w:rsidRPr="00D76FBA" w:rsidRDefault="00156C66" w:rsidP="00757186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6C66" w:rsidRPr="004B0B13" w:rsidRDefault="00156C66" w:rsidP="00757186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56C66" w:rsidRPr="008E750F" w:rsidTr="00757186">
        <w:trPr>
          <w:cantSplit/>
          <w:trHeight w:val="1396"/>
          <w:jc w:val="center"/>
        </w:trPr>
        <w:tc>
          <w:tcPr>
            <w:tcW w:w="5293" w:type="dxa"/>
            <w:tcBorders>
              <w:top w:val="nil"/>
              <w:bottom w:val="single" w:sz="4" w:space="0" w:color="auto"/>
              <w:right w:val="nil"/>
            </w:tcBorders>
          </w:tcPr>
          <w:p w:rsidR="000E10C6" w:rsidRDefault="000E10C6" w:rsidP="007571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] </w:t>
            </w:r>
            <w:r w:rsidRPr="000E10C6">
              <w:rPr>
                <w:rFonts w:asciiTheme="minorHAnsi" w:hAnsiTheme="minorHAnsi" w:cstheme="minorHAnsi"/>
                <w:b/>
                <w:sz w:val="20"/>
                <w:szCs w:val="20"/>
              </w:rPr>
              <w:t>Categoria Cultura Popular (qualquer manifestação)</w:t>
            </w:r>
          </w:p>
          <w:p w:rsidR="00156C66" w:rsidRPr="00423B09" w:rsidRDefault="00156C66" w:rsidP="00757186">
            <w:pPr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proofErr w:type="gramStart"/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</w:t>
            </w:r>
            <w:proofErr w:type="gramEnd"/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   ]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Categoria</w:t>
            </w:r>
            <w:r w:rsidRPr="00423B0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M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ú</w:t>
            </w:r>
            <w:r w:rsidRPr="00423B0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s</w:t>
            </w:r>
            <w:r w:rsidRPr="00423B0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i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  <w:r w:rsidRPr="00423B09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da Tradição </w:t>
            </w:r>
            <w:r w:rsidR="000E10C6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>Carnavalesca</w:t>
            </w:r>
          </w:p>
          <w:p w:rsidR="00156C66" w:rsidRPr="00423B09" w:rsidRDefault="00156C66" w:rsidP="00757186">
            <w:pPr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proofErr w:type="gramStart"/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</w:t>
            </w:r>
            <w:proofErr w:type="gramEnd"/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   ] </w:t>
            </w:r>
            <w:r w:rsidR="00674A09" w:rsidRPr="00674A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Categoria </w:t>
            </w:r>
            <w:r w:rsidR="000E10C6" w:rsidRPr="000E10C6">
              <w:rPr>
                <w:rFonts w:asciiTheme="minorHAnsi" w:hAnsiTheme="minorHAnsi" w:cstheme="minorHAnsi"/>
                <w:b/>
                <w:sz w:val="20"/>
                <w:szCs w:val="20"/>
              </w:rPr>
              <w:t>Orquestras de Frevo</w:t>
            </w:r>
          </w:p>
          <w:p w:rsidR="000E10C6" w:rsidRDefault="00156C66" w:rsidP="00757186">
            <w:pPr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</w:pPr>
            <w:proofErr w:type="gramStart"/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</w:t>
            </w:r>
            <w:proofErr w:type="gramEnd"/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   ]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Categoria </w:t>
            </w:r>
            <w:r w:rsidR="000E10C6">
              <w:rPr>
                <w:rFonts w:asciiTheme="minorHAnsi" w:hAnsiTheme="minorHAnsi" w:cstheme="minorHAnsi"/>
                <w:b/>
                <w:sz w:val="20"/>
                <w:szCs w:val="20"/>
              </w:rPr>
              <w:t>Dança da Tradição Carnavalesca</w:t>
            </w:r>
          </w:p>
          <w:p w:rsidR="00156C66" w:rsidRPr="00D76FBA" w:rsidRDefault="00156C66" w:rsidP="000E10C6">
            <w:pPr>
              <w:rPr>
                <w:rFonts w:ascii="Calibri" w:hAnsi="Calibri" w:cs="Calibri"/>
                <w:sz w:val="10"/>
                <w:szCs w:val="10"/>
              </w:rPr>
            </w:pPr>
            <w:proofErr w:type="gramStart"/>
            <w:r w:rsidRPr="00423B09">
              <w:rPr>
                <w:rFonts w:ascii="Calibri" w:hAnsi="Calibri" w:cs="Calibri"/>
                <w:sz w:val="20"/>
                <w:szCs w:val="20"/>
              </w:rPr>
              <w:t xml:space="preserve">[  </w:t>
            </w:r>
            <w:proofErr w:type="gramEnd"/>
            <w:r w:rsidRPr="00423B09">
              <w:rPr>
                <w:rFonts w:ascii="Calibri" w:hAnsi="Calibri" w:cs="Calibri"/>
                <w:sz w:val="20"/>
                <w:szCs w:val="20"/>
              </w:rPr>
              <w:t xml:space="preserve">   ] </w:t>
            </w:r>
            <w:r w:rsidRPr="00423B09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Categoria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Música Popular Brasileira</w:t>
            </w:r>
            <w:r w:rsidR="000E10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C66" w:rsidRPr="00AD7D86" w:rsidRDefault="00156C66" w:rsidP="00757186">
            <w:pPr>
              <w:jc w:val="both"/>
              <w:rPr>
                <w:rFonts w:ascii="Calibri" w:hAnsi="Calibri" w:cs="Calibri"/>
                <w:spacing w:val="2"/>
                <w:sz w:val="10"/>
                <w:szCs w:val="10"/>
              </w:rPr>
            </w:pPr>
          </w:p>
        </w:tc>
      </w:tr>
      <w:tr w:rsidR="00156C66" w:rsidRPr="008E750F" w:rsidTr="00757186">
        <w:trPr>
          <w:cantSplit/>
          <w:jc w:val="center"/>
        </w:trPr>
        <w:tc>
          <w:tcPr>
            <w:tcW w:w="1058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56C66" w:rsidRPr="008E750F" w:rsidRDefault="00156C66" w:rsidP="00757186">
            <w:pPr>
              <w:spacing w:line="12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56C66" w:rsidRPr="008E750F" w:rsidTr="00757186">
        <w:trPr>
          <w:cantSplit/>
          <w:trHeight w:val="340"/>
          <w:jc w:val="center"/>
        </w:trPr>
        <w:tc>
          <w:tcPr>
            <w:tcW w:w="1058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6C66" w:rsidRPr="00423B09" w:rsidRDefault="00156C66" w:rsidP="007571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 w:rsidRPr="00423B09">
              <w:rPr>
                <w:rFonts w:ascii="Calibri" w:hAnsi="Calibri" w:cs="Calibri"/>
                <w:b/>
                <w:sz w:val="20"/>
                <w:szCs w:val="20"/>
              </w:rPr>
              <w:t>FUNDAMENTAÇÃO DO RECURSO</w:t>
            </w:r>
          </w:p>
        </w:tc>
      </w:tr>
      <w:tr w:rsidR="00156C66" w:rsidRPr="008E750F" w:rsidTr="00757186">
        <w:trPr>
          <w:cantSplit/>
          <w:jc w:val="center"/>
        </w:trPr>
        <w:tc>
          <w:tcPr>
            <w:tcW w:w="1058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56C66" w:rsidRPr="008E750F" w:rsidRDefault="00156C66" w:rsidP="00757186">
            <w:pPr>
              <w:spacing w:line="12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56C66" w:rsidRPr="008E750F" w:rsidTr="00757186">
        <w:trPr>
          <w:cantSplit/>
          <w:jc w:val="center"/>
        </w:trPr>
        <w:tc>
          <w:tcPr>
            <w:tcW w:w="105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56C66" w:rsidRPr="008E750F" w:rsidRDefault="00156C66" w:rsidP="00757186">
            <w:pPr>
              <w:rPr>
                <w:rFonts w:ascii="Calibri" w:hAnsi="Calibri" w:cs="Calibri"/>
                <w:bCs/>
              </w:rPr>
            </w:pPr>
          </w:p>
          <w:p w:rsidR="00156C66" w:rsidRPr="008E750F" w:rsidRDefault="00156C66" w:rsidP="00757186">
            <w:pPr>
              <w:rPr>
                <w:rFonts w:ascii="Calibri" w:hAnsi="Calibri" w:cs="Calibri"/>
                <w:bCs/>
              </w:rPr>
            </w:pPr>
          </w:p>
          <w:p w:rsidR="00156C66" w:rsidRDefault="00156C66" w:rsidP="00757186">
            <w:pPr>
              <w:rPr>
                <w:rFonts w:ascii="Calibri" w:hAnsi="Calibri" w:cs="Calibri"/>
                <w:bCs/>
              </w:rPr>
            </w:pPr>
          </w:p>
          <w:p w:rsidR="000E10C6" w:rsidRDefault="000E10C6" w:rsidP="00757186">
            <w:pPr>
              <w:rPr>
                <w:rFonts w:ascii="Calibri" w:hAnsi="Calibri" w:cs="Calibri"/>
                <w:bCs/>
              </w:rPr>
            </w:pPr>
          </w:p>
          <w:p w:rsidR="000E10C6" w:rsidRDefault="000E10C6" w:rsidP="00757186">
            <w:pPr>
              <w:rPr>
                <w:rFonts w:ascii="Calibri" w:hAnsi="Calibri" w:cs="Calibri"/>
                <w:bCs/>
              </w:rPr>
            </w:pPr>
          </w:p>
          <w:p w:rsidR="000E10C6" w:rsidRDefault="000E10C6" w:rsidP="00757186">
            <w:pPr>
              <w:rPr>
                <w:rFonts w:ascii="Calibri" w:hAnsi="Calibri" w:cs="Calibri"/>
                <w:bCs/>
              </w:rPr>
            </w:pPr>
          </w:p>
          <w:p w:rsidR="000E10C6" w:rsidRDefault="000E10C6" w:rsidP="00757186">
            <w:pPr>
              <w:rPr>
                <w:rFonts w:ascii="Calibri" w:hAnsi="Calibri" w:cs="Calibri"/>
                <w:bCs/>
              </w:rPr>
            </w:pPr>
          </w:p>
          <w:p w:rsidR="000E10C6" w:rsidRDefault="000E10C6" w:rsidP="00757186">
            <w:pPr>
              <w:rPr>
                <w:rFonts w:ascii="Calibri" w:hAnsi="Calibri" w:cs="Calibri"/>
                <w:bCs/>
              </w:rPr>
            </w:pPr>
          </w:p>
          <w:p w:rsidR="000E10C6" w:rsidRDefault="000E10C6" w:rsidP="00757186">
            <w:pPr>
              <w:rPr>
                <w:rFonts w:ascii="Calibri" w:hAnsi="Calibri" w:cs="Calibri"/>
                <w:bCs/>
              </w:rPr>
            </w:pPr>
          </w:p>
          <w:p w:rsidR="000E10C6" w:rsidRPr="008E750F" w:rsidRDefault="000E10C6" w:rsidP="00757186">
            <w:pPr>
              <w:rPr>
                <w:rFonts w:ascii="Calibri" w:hAnsi="Calibri" w:cs="Calibri"/>
                <w:bCs/>
              </w:rPr>
            </w:pPr>
          </w:p>
          <w:p w:rsidR="00156C66" w:rsidRPr="008E750F" w:rsidRDefault="00156C66" w:rsidP="00757186">
            <w:pPr>
              <w:rPr>
                <w:rFonts w:ascii="Calibri" w:hAnsi="Calibri" w:cs="Calibri"/>
                <w:bCs/>
              </w:rPr>
            </w:pPr>
          </w:p>
        </w:tc>
      </w:tr>
      <w:tr w:rsidR="00156C66" w:rsidRPr="008E750F" w:rsidTr="00757186">
        <w:trPr>
          <w:cantSplit/>
          <w:jc w:val="center"/>
        </w:trPr>
        <w:tc>
          <w:tcPr>
            <w:tcW w:w="105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6C66" w:rsidRPr="00D66073" w:rsidRDefault="00156C66" w:rsidP="00757186">
            <w:pPr>
              <w:tabs>
                <w:tab w:val="left" w:pos="42"/>
              </w:tabs>
              <w:rPr>
                <w:rFonts w:ascii="Calibri" w:hAnsi="Calibri" w:cs="Arial"/>
                <w:sz w:val="16"/>
                <w:szCs w:val="16"/>
              </w:rPr>
            </w:pPr>
          </w:p>
          <w:p w:rsidR="00156C66" w:rsidRPr="00D66073" w:rsidRDefault="00156C66" w:rsidP="00757186">
            <w:pPr>
              <w:tabs>
                <w:tab w:val="left" w:pos="4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Local e data: ___________________</w:t>
            </w:r>
            <w:proofErr w:type="gramStart"/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_,_</w:t>
            </w:r>
            <w:proofErr w:type="gramEnd"/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proofErr w:type="spellStart"/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de_____________de</w:t>
            </w:r>
            <w:proofErr w:type="spellEnd"/>
            <w:r w:rsidRPr="00D66073">
              <w:rPr>
                <w:rFonts w:asciiTheme="minorHAnsi" w:hAnsiTheme="minorHAnsi" w:cstheme="minorHAnsi"/>
                <w:sz w:val="20"/>
                <w:szCs w:val="20"/>
              </w:rPr>
              <w:t xml:space="preserve"> 20</w:t>
            </w:r>
            <w:r w:rsidR="00F4550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56C66" w:rsidRPr="00D66073" w:rsidRDefault="00156C66" w:rsidP="00757186">
            <w:pPr>
              <w:tabs>
                <w:tab w:val="left" w:pos="4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6C66" w:rsidRPr="00D66073" w:rsidRDefault="00156C66" w:rsidP="00757186">
            <w:pPr>
              <w:tabs>
                <w:tab w:val="left" w:pos="42"/>
              </w:tabs>
              <w:rPr>
                <w:rFonts w:asciiTheme="minorHAnsi" w:hAnsiTheme="minorHAnsi" w:cstheme="minorHAnsi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56C66" w:rsidRPr="00D66073" w:rsidRDefault="00156C66" w:rsidP="00757186">
            <w:pPr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F4550C">
              <w:rPr>
                <w:rFonts w:asciiTheme="minorHAnsi" w:hAnsiTheme="minorHAnsi" w:cstheme="minorHAnsi"/>
                <w:sz w:val="20"/>
                <w:szCs w:val="20"/>
              </w:rPr>
              <w:t>_______________________________</w:t>
            </w: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  <w:p w:rsidR="00156C66" w:rsidRPr="00D66073" w:rsidRDefault="00156C66" w:rsidP="00757186">
            <w:pPr>
              <w:pStyle w:val="Ttulo6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D66073">
              <w:rPr>
                <w:rFonts w:asciiTheme="minorHAnsi" w:hAnsiTheme="minorHAnsi" w:cstheme="minorHAnsi"/>
              </w:rPr>
              <w:t>Assinatura do proponente</w:t>
            </w:r>
          </w:p>
          <w:p w:rsidR="00156C66" w:rsidRPr="00D66073" w:rsidRDefault="00156C66" w:rsidP="007571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Responsável legal da Pessoa Jurídica</w:t>
            </w:r>
          </w:p>
          <w:p w:rsidR="00156C66" w:rsidRPr="00D66073" w:rsidRDefault="00156C66" w:rsidP="007571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 </w:t>
            </w:r>
          </w:p>
          <w:p w:rsidR="00156C66" w:rsidRPr="00D66073" w:rsidRDefault="00156C66" w:rsidP="007571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Pessoa Física (</w:t>
            </w:r>
            <w:r w:rsidRPr="00D660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artista ou integrante do </w:t>
            </w: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grupo)</w:t>
            </w:r>
          </w:p>
          <w:p w:rsidR="00156C66" w:rsidRPr="00D66073" w:rsidRDefault="00156C66" w:rsidP="0075718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3F6DAE" w:rsidRDefault="003F6DAE"/>
    <w:sectPr w:rsidR="003F6DAE" w:rsidSect="00190D3B">
      <w:headerReference w:type="default" r:id="rId6"/>
      <w:pgSz w:w="11906" w:h="16838" w:code="9"/>
      <w:pgMar w:top="993" w:right="1134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84B" w:rsidRDefault="0071284B" w:rsidP="003F6DAE">
      <w:r>
        <w:separator/>
      </w:r>
    </w:p>
  </w:endnote>
  <w:endnote w:type="continuationSeparator" w:id="0">
    <w:p w:rsidR="0071284B" w:rsidRDefault="0071284B" w:rsidP="003F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84B" w:rsidRDefault="0071284B" w:rsidP="003F6DAE">
      <w:r>
        <w:separator/>
      </w:r>
    </w:p>
  </w:footnote>
  <w:footnote w:type="continuationSeparator" w:id="0">
    <w:p w:rsidR="0071284B" w:rsidRDefault="0071284B" w:rsidP="003F6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DAE" w:rsidRDefault="003F6DAE" w:rsidP="00190D3B">
    <w:pPr>
      <w:pStyle w:val="Cabealho"/>
    </w:pPr>
    <w:r w:rsidRPr="003F6DAE">
      <w:rPr>
        <w:noProof/>
        <w:lang w:eastAsia="pt-BR"/>
      </w:rPr>
      <w:drawing>
        <wp:inline distT="0" distB="0" distL="0" distR="0">
          <wp:extent cx="6063615" cy="666672"/>
          <wp:effectExtent l="0" t="0" r="0" b="635"/>
          <wp:docPr id="4" name="Imagem 4" descr="C:\Users\paulo.valenca\Downloads\WhatsApp Image 2020-01-07 at 15.06.2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o.valenca\Downloads\WhatsApp Image 2020-01-07 at 15.06.22 (1)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11" b="19540"/>
                  <a:stretch/>
                </pic:blipFill>
                <pic:spPr bwMode="auto">
                  <a:xfrm>
                    <a:off x="0" y="0"/>
                    <a:ext cx="6141815" cy="675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6"/>
    <w:rsid w:val="000E10C6"/>
    <w:rsid w:val="00156C66"/>
    <w:rsid w:val="00190D3B"/>
    <w:rsid w:val="003A78E7"/>
    <w:rsid w:val="003F6DAE"/>
    <w:rsid w:val="004008B3"/>
    <w:rsid w:val="004A501C"/>
    <w:rsid w:val="00667A7C"/>
    <w:rsid w:val="00674A09"/>
    <w:rsid w:val="006F3C2E"/>
    <w:rsid w:val="0071284B"/>
    <w:rsid w:val="007F0E07"/>
    <w:rsid w:val="00BE55A5"/>
    <w:rsid w:val="00C130F9"/>
    <w:rsid w:val="00DA0920"/>
    <w:rsid w:val="00F4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F62062-B2B4-409A-83B9-3742105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6C66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156C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6">
    <w:name w:val="heading 6"/>
    <w:basedOn w:val="Normal"/>
    <w:next w:val="Normal"/>
    <w:link w:val="Ttulo6Char"/>
    <w:rsid w:val="00156C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F6DA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F6DAE"/>
  </w:style>
  <w:style w:type="paragraph" w:styleId="Rodap">
    <w:name w:val="footer"/>
    <w:basedOn w:val="Normal"/>
    <w:link w:val="RodapChar"/>
    <w:uiPriority w:val="99"/>
    <w:unhideWhenUsed/>
    <w:rsid w:val="003F6DA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F6DAE"/>
  </w:style>
  <w:style w:type="character" w:customStyle="1" w:styleId="Ttulo1Char">
    <w:name w:val="Título 1 Char"/>
    <w:basedOn w:val="Fontepargpadro"/>
    <w:link w:val="Ttulo1"/>
    <w:rsid w:val="00156C66"/>
    <w:rPr>
      <w:rFonts w:ascii="Times New Roman" w:eastAsia="Times New Roman" w:hAnsi="Times New Roman" w:cs="Times New Roman"/>
      <w:b/>
      <w:color w:val="000000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156C66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\Desktop\Paulo-Presidencia\Documents\0000%20CICLO%20CARNAVALESCO%202020\Timbrado%20Carnaval%20202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Carnaval 2020</Template>
  <TotalTime>19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Valenca</dc:creator>
  <cp:keywords/>
  <dc:description/>
  <cp:lastModifiedBy>Paulo Valenca</cp:lastModifiedBy>
  <cp:revision>4</cp:revision>
  <dcterms:created xsi:type="dcterms:W3CDTF">2020-01-08T20:21:00Z</dcterms:created>
  <dcterms:modified xsi:type="dcterms:W3CDTF">2020-01-09T03:46:00Z</dcterms:modified>
</cp:coreProperties>
</file>