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1F29" w:rsidRPr="009871AD" w:rsidRDefault="00F41F29" w:rsidP="00F41F29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14º EDITAL PERNAMBUCO DE TODAS AS PAIXÕES</w:t>
      </w:r>
    </w:p>
    <w:p w:rsidR="00967DCE" w:rsidRDefault="00F41F29" w:rsidP="00967DCE">
      <w:pPr>
        <w:jc w:val="center"/>
        <w:rPr>
          <w:rFonts w:asciiTheme="minorHAnsi" w:hAnsiTheme="minorHAnsi" w:cstheme="minorHAnsi"/>
          <w:b/>
          <w:color w:val="1F497D" w:themeColor="text2"/>
        </w:rPr>
      </w:pPr>
      <w:r w:rsidRPr="009871AD">
        <w:rPr>
          <w:rFonts w:asciiTheme="minorHAnsi" w:hAnsiTheme="minorHAnsi" w:cstheme="minorHAnsi"/>
          <w:b/>
          <w:color w:val="1F497D" w:themeColor="text2"/>
        </w:rPr>
        <w:t>CONVOCATÓRIA 2023</w:t>
      </w:r>
    </w:p>
    <w:p w:rsidR="00967DCE" w:rsidRDefault="00967DCE" w:rsidP="00967DCE">
      <w:pPr>
        <w:jc w:val="center"/>
        <w:rPr>
          <w:rFonts w:asciiTheme="minorHAnsi" w:hAnsiTheme="minorHAnsi" w:cstheme="minorHAnsi"/>
          <w:b/>
          <w:color w:val="1F497D" w:themeColor="text2"/>
        </w:rPr>
      </w:pPr>
    </w:p>
    <w:p w:rsidR="0075050E" w:rsidRPr="00967DCE" w:rsidRDefault="0075050E" w:rsidP="00967DCE">
      <w:pPr>
        <w:jc w:val="center"/>
        <w:rPr>
          <w:rFonts w:asciiTheme="minorHAnsi" w:hAnsiTheme="minorHAnsi" w:cstheme="minorHAnsi"/>
          <w:b/>
          <w:color w:val="1F497D" w:themeColor="text2"/>
          <w:sz w:val="24"/>
        </w:rPr>
      </w:pPr>
      <w:r w:rsidRPr="00967DCE">
        <w:rPr>
          <w:rFonts w:asciiTheme="minorHAnsi" w:hAnsiTheme="minorHAnsi" w:cstheme="minorHAnsi"/>
          <w:b/>
          <w:color w:val="1F497D" w:themeColor="text2"/>
          <w:sz w:val="24"/>
        </w:rPr>
        <w:t xml:space="preserve">ANEXO </w:t>
      </w:r>
      <w:r w:rsidR="0000794E" w:rsidRPr="00967DCE">
        <w:rPr>
          <w:rFonts w:asciiTheme="minorHAnsi" w:hAnsiTheme="minorHAnsi" w:cstheme="minorHAnsi"/>
          <w:b/>
          <w:color w:val="1F497D" w:themeColor="text2"/>
          <w:sz w:val="24"/>
        </w:rPr>
        <w:t>7</w:t>
      </w:r>
      <w:r w:rsidR="00967DCE" w:rsidRPr="00967DCE">
        <w:rPr>
          <w:rFonts w:asciiTheme="minorHAnsi" w:hAnsiTheme="minorHAnsi" w:cstheme="minorHAnsi"/>
          <w:b/>
          <w:color w:val="1F497D" w:themeColor="text2"/>
          <w:sz w:val="24"/>
        </w:rPr>
        <w:br/>
      </w:r>
      <w:r w:rsidRPr="00967DCE">
        <w:rPr>
          <w:rFonts w:asciiTheme="minorHAnsi" w:hAnsiTheme="minorHAnsi" w:cstheme="minorHAnsi"/>
          <w:b/>
          <w:color w:val="1F497D" w:themeColor="text2"/>
          <w:sz w:val="24"/>
        </w:rPr>
        <w:t>AUTORIZAÇÃO DE USO DE IMAGEM</w:t>
      </w:r>
    </w:p>
    <w:p w:rsidR="0075050E" w:rsidRPr="009871AD" w:rsidRDefault="0075050E" w:rsidP="0075050E">
      <w:pPr>
        <w:pStyle w:val="Ttulo1"/>
        <w:spacing w:before="56"/>
        <w:ind w:right="88"/>
        <w:jc w:val="center"/>
        <w:rPr>
          <w:rFonts w:asciiTheme="minorHAnsi" w:hAnsiTheme="minorHAnsi" w:cstheme="minorHAnsi"/>
          <w:sz w:val="22"/>
          <w:szCs w:val="22"/>
        </w:rPr>
      </w:pPr>
    </w:p>
    <w:p w:rsidR="0075050E" w:rsidRPr="009871AD" w:rsidRDefault="0075050E" w:rsidP="0075050E">
      <w:pPr>
        <w:pStyle w:val="Ttulo1"/>
        <w:spacing w:before="56"/>
        <w:ind w:right="88"/>
        <w:jc w:val="center"/>
        <w:rPr>
          <w:rFonts w:asciiTheme="minorHAnsi" w:hAnsiTheme="minorHAnsi" w:cstheme="minorHAnsi"/>
          <w:sz w:val="22"/>
          <w:szCs w:val="22"/>
        </w:rPr>
      </w:pPr>
    </w:p>
    <w:p w:rsidR="0075050E" w:rsidRPr="009871AD" w:rsidRDefault="003C25B5" w:rsidP="003C25B5">
      <w:pPr>
        <w:pStyle w:val="Corpodetexto"/>
        <w:spacing w:before="9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Eu, ____</w:t>
      </w:r>
      <w:r w:rsidR="00967DCE">
        <w:rPr>
          <w:rFonts w:asciiTheme="minorHAnsi" w:hAnsiTheme="minorHAnsi" w:cstheme="minorHAnsi"/>
        </w:rPr>
        <w:t>_________________</w:t>
      </w:r>
      <w:r>
        <w:rPr>
          <w:rFonts w:asciiTheme="minorHAnsi" w:hAnsiTheme="minorHAnsi" w:cstheme="minorHAnsi"/>
        </w:rPr>
        <w:t xml:space="preserve">__________________, </w:t>
      </w:r>
      <w:r w:rsidR="0075050E" w:rsidRPr="009871AD">
        <w:rPr>
          <w:rFonts w:asciiTheme="minorHAnsi" w:hAnsiTheme="minorHAnsi" w:cstheme="minorHAnsi"/>
        </w:rPr>
        <w:t xml:space="preserve">representante </w:t>
      </w:r>
      <w:r>
        <w:rPr>
          <w:rFonts w:asciiTheme="minorHAnsi" w:hAnsiTheme="minorHAnsi" w:cstheme="minorHAnsi"/>
        </w:rPr>
        <w:t xml:space="preserve">da (nome da pessoa jurídica ou do grupo cultural), </w:t>
      </w:r>
      <w:r w:rsidR="0075050E" w:rsidRPr="009871AD">
        <w:rPr>
          <w:rFonts w:asciiTheme="minorHAnsi" w:hAnsiTheme="minorHAnsi" w:cstheme="minorHAnsi"/>
        </w:rPr>
        <w:t xml:space="preserve"> portador da carteira de identidade Nº ________, expedida pelo _____________________,  </w:t>
      </w:r>
      <w:r>
        <w:rPr>
          <w:rFonts w:asciiTheme="minorHAnsi" w:hAnsiTheme="minorHAnsi" w:cstheme="minorHAnsi"/>
        </w:rPr>
        <w:t xml:space="preserve">e CPF nº ____________ </w:t>
      </w:r>
      <w:r w:rsidR="0075050E" w:rsidRPr="009871AD">
        <w:rPr>
          <w:rFonts w:asciiTheme="minorHAnsi" w:hAnsiTheme="minorHAnsi" w:cstheme="minorHAnsi"/>
        </w:rPr>
        <w:t>AUTORIZ</w:t>
      </w:r>
      <w:r>
        <w:rPr>
          <w:rFonts w:asciiTheme="minorHAnsi" w:hAnsiTheme="minorHAnsi" w:cstheme="minorHAnsi"/>
        </w:rPr>
        <w:t>O</w:t>
      </w:r>
      <w:r w:rsidR="0075050E" w:rsidRPr="009871AD">
        <w:rPr>
          <w:rFonts w:asciiTheme="minorHAnsi" w:hAnsiTheme="minorHAnsi" w:cstheme="minorHAnsi"/>
        </w:rPr>
        <w:t xml:space="preserve"> a divulgação, sem permissão prévia e sem ônus de qualquer</w:t>
      </w:r>
      <w:r>
        <w:rPr>
          <w:rFonts w:asciiTheme="minorHAnsi" w:hAnsiTheme="minorHAnsi" w:cstheme="minorHAnsi"/>
        </w:rPr>
        <w:t xml:space="preserve"> </w:t>
      </w:r>
      <w:r w:rsidR="0075050E" w:rsidRPr="009871AD">
        <w:rPr>
          <w:rFonts w:asciiTheme="minorHAnsi" w:hAnsiTheme="minorHAnsi" w:cstheme="minorHAnsi"/>
        </w:rPr>
        <w:t>natureza, das imagens e informações do espetáculo _______________________________________________, com</w:t>
      </w:r>
      <w:r w:rsidR="0075050E" w:rsidRPr="009871AD">
        <w:rPr>
          <w:rFonts w:asciiTheme="minorHAnsi" w:hAnsiTheme="minorHAnsi" w:cstheme="minorHAnsi"/>
          <w:spacing w:val="1"/>
        </w:rPr>
        <w:t xml:space="preserve"> </w:t>
      </w:r>
      <w:r w:rsidR="0075050E" w:rsidRPr="009871AD">
        <w:rPr>
          <w:rFonts w:asciiTheme="minorHAnsi" w:hAnsiTheme="minorHAnsi" w:cstheme="minorHAnsi"/>
        </w:rPr>
        <w:t>fins</w:t>
      </w:r>
      <w:r w:rsidR="0075050E" w:rsidRPr="009871AD">
        <w:rPr>
          <w:rFonts w:asciiTheme="minorHAnsi" w:hAnsiTheme="minorHAnsi" w:cstheme="minorHAnsi"/>
          <w:spacing w:val="1"/>
        </w:rPr>
        <w:t xml:space="preserve"> </w:t>
      </w:r>
      <w:r w:rsidR="0075050E" w:rsidRPr="009871AD">
        <w:rPr>
          <w:rFonts w:asciiTheme="minorHAnsi" w:hAnsiTheme="minorHAnsi" w:cstheme="minorHAnsi"/>
        </w:rPr>
        <w:t>exclusivamente</w:t>
      </w:r>
      <w:r w:rsidR="0075050E" w:rsidRPr="009871AD">
        <w:rPr>
          <w:rFonts w:asciiTheme="minorHAnsi" w:hAnsiTheme="minorHAnsi" w:cstheme="minorHAnsi"/>
          <w:spacing w:val="1"/>
        </w:rPr>
        <w:t xml:space="preserve"> </w:t>
      </w:r>
      <w:r w:rsidR="0075050E" w:rsidRPr="009871AD">
        <w:rPr>
          <w:rFonts w:asciiTheme="minorHAnsi" w:hAnsiTheme="minorHAnsi" w:cstheme="minorHAnsi"/>
        </w:rPr>
        <w:t>educacionais</w:t>
      </w:r>
      <w:r w:rsidR="0075050E" w:rsidRPr="009871AD">
        <w:rPr>
          <w:rFonts w:asciiTheme="minorHAnsi" w:hAnsiTheme="minorHAnsi" w:cstheme="minorHAnsi"/>
          <w:spacing w:val="-11"/>
        </w:rPr>
        <w:t xml:space="preserve"> </w:t>
      </w:r>
      <w:r w:rsidR="0075050E" w:rsidRPr="009871AD">
        <w:rPr>
          <w:rFonts w:asciiTheme="minorHAnsi" w:hAnsiTheme="minorHAnsi" w:cstheme="minorHAnsi"/>
        </w:rPr>
        <w:t>e</w:t>
      </w:r>
      <w:r w:rsidR="0075050E" w:rsidRPr="009871AD">
        <w:rPr>
          <w:rFonts w:asciiTheme="minorHAnsi" w:hAnsiTheme="minorHAnsi" w:cstheme="minorHAnsi"/>
          <w:spacing w:val="-5"/>
        </w:rPr>
        <w:t xml:space="preserve"> </w:t>
      </w:r>
      <w:r w:rsidR="0075050E" w:rsidRPr="009871AD">
        <w:rPr>
          <w:rFonts w:asciiTheme="minorHAnsi" w:hAnsiTheme="minorHAnsi" w:cstheme="minorHAnsi"/>
        </w:rPr>
        <w:t>culturais,</w:t>
      </w:r>
      <w:r w:rsidR="0075050E" w:rsidRPr="009871AD">
        <w:rPr>
          <w:rFonts w:asciiTheme="minorHAnsi" w:hAnsiTheme="minorHAnsi" w:cstheme="minorHAnsi"/>
          <w:spacing w:val="-8"/>
        </w:rPr>
        <w:t xml:space="preserve"> </w:t>
      </w:r>
      <w:r w:rsidR="0075050E" w:rsidRPr="009871AD">
        <w:rPr>
          <w:rFonts w:asciiTheme="minorHAnsi" w:hAnsiTheme="minorHAnsi" w:cstheme="minorHAnsi"/>
        </w:rPr>
        <w:t>conforme</w:t>
      </w:r>
      <w:r w:rsidR="0075050E" w:rsidRPr="009871AD">
        <w:rPr>
          <w:rFonts w:asciiTheme="minorHAnsi" w:hAnsiTheme="minorHAnsi" w:cstheme="minorHAnsi"/>
          <w:spacing w:val="-4"/>
        </w:rPr>
        <w:t xml:space="preserve"> </w:t>
      </w:r>
      <w:r w:rsidR="0075050E" w:rsidRPr="009871AD">
        <w:rPr>
          <w:rFonts w:asciiTheme="minorHAnsi" w:hAnsiTheme="minorHAnsi" w:cstheme="minorHAnsi"/>
        </w:rPr>
        <w:t>artigo</w:t>
      </w:r>
      <w:r w:rsidR="0075050E" w:rsidRPr="009871AD">
        <w:rPr>
          <w:rFonts w:asciiTheme="minorHAnsi" w:hAnsiTheme="minorHAnsi" w:cstheme="minorHAnsi"/>
          <w:spacing w:val="-7"/>
        </w:rPr>
        <w:t xml:space="preserve"> </w:t>
      </w:r>
      <w:r w:rsidR="0075050E" w:rsidRPr="009871AD">
        <w:rPr>
          <w:rFonts w:asciiTheme="minorHAnsi" w:hAnsiTheme="minorHAnsi" w:cstheme="minorHAnsi"/>
        </w:rPr>
        <w:t>111</w:t>
      </w:r>
      <w:r w:rsidR="0075050E" w:rsidRPr="009871AD">
        <w:rPr>
          <w:rFonts w:asciiTheme="minorHAnsi" w:hAnsiTheme="minorHAnsi" w:cstheme="minorHAnsi"/>
          <w:spacing w:val="-5"/>
        </w:rPr>
        <w:t xml:space="preserve"> </w:t>
      </w:r>
      <w:r w:rsidR="0075050E" w:rsidRPr="009871AD">
        <w:rPr>
          <w:rFonts w:asciiTheme="minorHAnsi" w:hAnsiTheme="minorHAnsi" w:cstheme="minorHAnsi"/>
        </w:rPr>
        <w:t>da</w:t>
      </w:r>
      <w:r w:rsidR="0075050E" w:rsidRPr="009871AD">
        <w:rPr>
          <w:rFonts w:asciiTheme="minorHAnsi" w:hAnsiTheme="minorHAnsi" w:cstheme="minorHAnsi"/>
          <w:spacing w:val="-7"/>
        </w:rPr>
        <w:t xml:space="preserve"> </w:t>
      </w:r>
      <w:r w:rsidR="0075050E" w:rsidRPr="009871AD">
        <w:rPr>
          <w:rFonts w:asciiTheme="minorHAnsi" w:hAnsiTheme="minorHAnsi" w:cstheme="minorHAnsi"/>
        </w:rPr>
        <w:t>Lei</w:t>
      </w:r>
      <w:r w:rsidR="0075050E" w:rsidRPr="009871AD">
        <w:rPr>
          <w:rFonts w:asciiTheme="minorHAnsi" w:hAnsiTheme="minorHAnsi" w:cstheme="minorHAnsi"/>
          <w:spacing w:val="-10"/>
        </w:rPr>
        <w:t xml:space="preserve"> </w:t>
      </w:r>
      <w:r w:rsidR="0075050E" w:rsidRPr="009871AD">
        <w:rPr>
          <w:rFonts w:asciiTheme="minorHAnsi" w:hAnsiTheme="minorHAnsi" w:cstheme="minorHAnsi"/>
        </w:rPr>
        <w:t>8.666/93,</w:t>
      </w:r>
      <w:r w:rsidR="0075050E" w:rsidRPr="009871AD">
        <w:rPr>
          <w:rFonts w:asciiTheme="minorHAnsi" w:hAnsiTheme="minorHAnsi" w:cstheme="minorHAnsi"/>
          <w:spacing w:val="-9"/>
        </w:rPr>
        <w:t xml:space="preserve"> </w:t>
      </w:r>
      <w:r w:rsidR="0075050E" w:rsidRPr="009871AD">
        <w:rPr>
          <w:rFonts w:asciiTheme="minorHAnsi" w:hAnsiTheme="minorHAnsi" w:cstheme="minorHAnsi"/>
        </w:rPr>
        <w:t>e</w:t>
      </w:r>
      <w:r w:rsidR="0075050E" w:rsidRPr="009871AD">
        <w:rPr>
          <w:rFonts w:asciiTheme="minorHAnsi" w:hAnsiTheme="minorHAnsi" w:cstheme="minorHAnsi"/>
          <w:spacing w:val="-4"/>
        </w:rPr>
        <w:t xml:space="preserve"> </w:t>
      </w:r>
      <w:r w:rsidR="0075050E" w:rsidRPr="009871AD">
        <w:rPr>
          <w:rFonts w:asciiTheme="minorHAnsi" w:hAnsiTheme="minorHAnsi" w:cstheme="minorHAnsi"/>
        </w:rPr>
        <w:t>declara</w:t>
      </w:r>
      <w:r w:rsidR="0075050E" w:rsidRPr="009871AD">
        <w:rPr>
          <w:rFonts w:asciiTheme="minorHAnsi" w:hAnsiTheme="minorHAnsi" w:cstheme="minorHAnsi"/>
          <w:spacing w:val="-9"/>
        </w:rPr>
        <w:t xml:space="preserve"> </w:t>
      </w:r>
      <w:r w:rsidR="0075050E" w:rsidRPr="009871AD">
        <w:rPr>
          <w:rFonts w:asciiTheme="minorHAnsi" w:hAnsiTheme="minorHAnsi" w:cstheme="minorHAnsi"/>
        </w:rPr>
        <w:t>que</w:t>
      </w:r>
      <w:r w:rsidR="0075050E" w:rsidRPr="009871AD">
        <w:rPr>
          <w:rFonts w:asciiTheme="minorHAnsi" w:hAnsiTheme="minorHAnsi" w:cstheme="minorHAnsi"/>
          <w:spacing w:val="-5"/>
        </w:rPr>
        <w:t xml:space="preserve"> </w:t>
      </w:r>
      <w:r w:rsidR="0075050E" w:rsidRPr="009871AD">
        <w:rPr>
          <w:rFonts w:asciiTheme="minorHAnsi" w:hAnsiTheme="minorHAnsi" w:cstheme="minorHAnsi"/>
        </w:rPr>
        <w:t>não</w:t>
      </w:r>
      <w:r w:rsidR="0075050E" w:rsidRPr="009871AD">
        <w:rPr>
          <w:rFonts w:asciiTheme="minorHAnsi" w:hAnsiTheme="minorHAnsi" w:cstheme="minorHAnsi"/>
          <w:spacing w:val="-1"/>
        </w:rPr>
        <w:t xml:space="preserve"> </w:t>
      </w:r>
      <w:r w:rsidR="0075050E" w:rsidRPr="009871AD">
        <w:rPr>
          <w:rFonts w:asciiTheme="minorHAnsi" w:hAnsiTheme="minorHAnsi" w:cstheme="minorHAnsi"/>
        </w:rPr>
        <w:t>fará</w:t>
      </w:r>
      <w:r w:rsidR="0075050E" w:rsidRPr="009871AD">
        <w:rPr>
          <w:rFonts w:asciiTheme="minorHAnsi" w:hAnsiTheme="minorHAnsi" w:cstheme="minorHAnsi"/>
          <w:spacing w:val="-6"/>
        </w:rPr>
        <w:t xml:space="preserve"> jus da utilização de nomes, símbolos ou imagens </w:t>
      </w:r>
      <w:r w:rsidR="0075050E" w:rsidRPr="009871AD">
        <w:rPr>
          <w:rFonts w:asciiTheme="minorHAnsi" w:hAnsiTheme="minorHAnsi" w:cstheme="minorHAnsi"/>
        </w:rPr>
        <w:t>que de alguma forma possam caracterizar promoção pessoal de autoridades ou de servidores públicos, tudo</w:t>
      </w:r>
      <w:r w:rsidR="0075050E" w:rsidRPr="009871AD">
        <w:rPr>
          <w:rFonts w:asciiTheme="minorHAnsi" w:hAnsiTheme="minorHAnsi" w:cstheme="minorHAnsi"/>
          <w:spacing w:val="1"/>
        </w:rPr>
        <w:t xml:space="preserve"> </w:t>
      </w:r>
      <w:r w:rsidR="0075050E" w:rsidRPr="009871AD">
        <w:rPr>
          <w:rFonts w:asciiTheme="minorHAnsi" w:hAnsiTheme="minorHAnsi" w:cstheme="minorHAnsi"/>
        </w:rPr>
        <w:t>em</w:t>
      </w:r>
      <w:r w:rsidR="0075050E" w:rsidRPr="009871AD">
        <w:rPr>
          <w:rFonts w:asciiTheme="minorHAnsi" w:hAnsiTheme="minorHAnsi" w:cstheme="minorHAnsi"/>
          <w:spacing w:val="-3"/>
        </w:rPr>
        <w:t xml:space="preserve"> </w:t>
      </w:r>
      <w:r w:rsidR="0075050E" w:rsidRPr="009871AD">
        <w:rPr>
          <w:rFonts w:asciiTheme="minorHAnsi" w:hAnsiTheme="minorHAnsi" w:cstheme="minorHAnsi"/>
        </w:rPr>
        <w:t>conformidade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com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o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art.</w:t>
      </w:r>
      <w:r w:rsidR="0075050E" w:rsidRPr="009871AD">
        <w:rPr>
          <w:rFonts w:asciiTheme="minorHAnsi" w:hAnsiTheme="minorHAnsi" w:cstheme="minorHAnsi"/>
          <w:spacing w:val="-1"/>
        </w:rPr>
        <w:t xml:space="preserve"> </w:t>
      </w:r>
      <w:r w:rsidR="0075050E" w:rsidRPr="009871AD">
        <w:rPr>
          <w:rFonts w:asciiTheme="minorHAnsi" w:hAnsiTheme="minorHAnsi" w:cstheme="minorHAnsi"/>
        </w:rPr>
        <w:t>13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da</w:t>
      </w:r>
      <w:r w:rsidR="0075050E" w:rsidRPr="009871AD">
        <w:rPr>
          <w:rFonts w:asciiTheme="minorHAnsi" w:hAnsiTheme="minorHAnsi" w:cstheme="minorHAnsi"/>
          <w:spacing w:val="-5"/>
        </w:rPr>
        <w:t xml:space="preserve"> </w:t>
      </w:r>
      <w:r w:rsidR="0075050E" w:rsidRPr="009871AD">
        <w:rPr>
          <w:rFonts w:asciiTheme="minorHAnsi" w:hAnsiTheme="minorHAnsi" w:cstheme="minorHAnsi"/>
        </w:rPr>
        <w:t>Lei</w:t>
      </w:r>
      <w:r w:rsidR="0075050E" w:rsidRPr="009871AD">
        <w:rPr>
          <w:rFonts w:asciiTheme="minorHAnsi" w:hAnsiTheme="minorHAnsi" w:cstheme="minorHAnsi"/>
          <w:spacing w:val="-3"/>
        </w:rPr>
        <w:t xml:space="preserve"> </w:t>
      </w:r>
      <w:r w:rsidR="0075050E" w:rsidRPr="009871AD">
        <w:rPr>
          <w:rFonts w:asciiTheme="minorHAnsi" w:hAnsiTheme="minorHAnsi" w:cstheme="minorHAnsi"/>
        </w:rPr>
        <w:t>nº</w:t>
      </w:r>
      <w:r w:rsidR="0075050E" w:rsidRPr="009871AD">
        <w:rPr>
          <w:rFonts w:asciiTheme="minorHAnsi" w:hAnsiTheme="minorHAnsi" w:cstheme="minorHAnsi"/>
          <w:spacing w:val="-3"/>
        </w:rPr>
        <w:t xml:space="preserve"> </w:t>
      </w:r>
      <w:r w:rsidR="0075050E" w:rsidRPr="009871AD">
        <w:rPr>
          <w:rFonts w:asciiTheme="minorHAnsi" w:hAnsiTheme="minorHAnsi" w:cstheme="minorHAnsi"/>
        </w:rPr>
        <w:t>14.104/2010</w:t>
      </w:r>
      <w:r w:rsidR="0075050E" w:rsidRPr="009871AD">
        <w:rPr>
          <w:rFonts w:asciiTheme="minorHAnsi" w:hAnsiTheme="minorHAnsi" w:cstheme="minorHAnsi"/>
          <w:spacing w:val="-4"/>
        </w:rPr>
        <w:t xml:space="preserve"> </w:t>
      </w:r>
      <w:r w:rsidR="0075050E" w:rsidRPr="009871AD">
        <w:rPr>
          <w:rFonts w:asciiTheme="minorHAnsi" w:hAnsiTheme="minorHAnsi" w:cstheme="minorHAnsi"/>
        </w:rPr>
        <w:t>e</w:t>
      </w:r>
      <w:r w:rsidR="0075050E" w:rsidRPr="009871AD">
        <w:rPr>
          <w:rFonts w:asciiTheme="minorHAnsi" w:hAnsiTheme="minorHAnsi" w:cstheme="minorHAnsi"/>
          <w:spacing w:val="-3"/>
        </w:rPr>
        <w:t xml:space="preserve"> </w:t>
      </w:r>
      <w:r w:rsidR="0075050E" w:rsidRPr="009871AD">
        <w:rPr>
          <w:rFonts w:asciiTheme="minorHAnsi" w:hAnsiTheme="minorHAnsi" w:cstheme="minorHAnsi"/>
        </w:rPr>
        <w:t>com</w:t>
      </w:r>
      <w:r w:rsidR="0075050E" w:rsidRPr="009871AD">
        <w:rPr>
          <w:rFonts w:asciiTheme="minorHAnsi" w:hAnsiTheme="minorHAnsi" w:cstheme="minorHAnsi"/>
          <w:spacing w:val="-5"/>
        </w:rPr>
        <w:t xml:space="preserve"> </w:t>
      </w:r>
      <w:r w:rsidR="0075050E" w:rsidRPr="009871AD">
        <w:rPr>
          <w:rFonts w:asciiTheme="minorHAnsi" w:hAnsiTheme="minorHAnsi" w:cstheme="minorHAnsi"/>
        </w:rPr>
        <w:t>os</w:t>
      </w:r>
      <w:r w:rsidR="0075050E" w:rsidRPr="009871AD">
        <w:rPr>
          <w:rFonts w:asciiTheme="minorHAnsi" w:hAnsiTheme="minorHAnsi" w:cstheme="minorHAnsi"/>
          <w:spacing w:val="-3"/>
        </w:rPr>
        <w:t xml:space="preserve"> </w:t>
      </w:r>
      <w:r w:rsidR="0075050E" w:rsidRPr="009871AD">
        <w:rPr>
          <w:rFonts w:asciiTheme="minorHAnsi" w:hAnsiTheme="minorHAnsi" w:cstheme="minorHAnsi"/>
        </w:rPr>
        <w:t>princípios</w:t>
      </w:r>
      <w:r w:rsidR="0075050E" w:rsidRPr="009871AD">
        <w:rPr>
          <w:rFonts w:asciiTheme="minorHAnsi" w:hAnsiTheme="minorHAnsi" w:cstheme="minorHAnsi"/>
          <w:spacing w:val="-7"/>
        </w:rPr>
        <w:t xml:space="preserve"> </w:t>
      </w:r>
      <w:r w:rsidR="0075050E" w:rsidRPr="009871AD">
        <w:rPr>
          <w:rFonts w:asciiTheme="minorHAnsi" w:hAnsiTheme="minorHAnsi" w:cstheme="minorHAnsi"/>
        </w:rPr>
        <w:t>elencados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no</w:t>
      </w:r>
      <w:r w:rsidR="0075050E" w:rsidRPr="009871AD">
        <w:rPr>
          <w:rFonts w:asciiTheme="minorHAnsi" w:hAnsiTheme="minorHAnsi" w:cstheme="minorHAnsi"/>
          <w:spacing w:val="-2"/>
        </w:rPr>
        <w:t xml:space="preserve"> </w:t>
      </w:r>
      <w:r w:rsidR="0075050E" w:rsidRPr="009871AD">
        <w:rPr>
          <w:rFonts w:asciiTheme="minorHAnsi" w:hAnsiTheme="minorHAnsi" w:cstheme="minorHAnsi"/>
        </w:rPr>
        <w:t>Art.</w:t>
      </w:r>
      <w:r w:rsidR="0075050E" w:rsidRPr="009871AD">
        <w:rPr>
          <w:rFonts w:asciiTheme="minorHAnsi" w:hAnsiTheme="minorHAnsi" w:cstheme="minorHAnsi"/>
          <w:spacing w:val="-5"/>
        </w:rPr>
        <w:t xml:space="preserve"> </w:t>
      </w:r>
      <w:r w:rsidR="0075050E" w:rsidRPr="009871AD">
        <w:rPr>
          <w:rFonts w:asciiTheme="minorHAnsi" w:hAnsiTheme="minorHAnsi" w:cstheme="minorHAnsi"/>
        </w:rPr>
        <w:t>37</w:t>
      </w:r>
      <w:r w:rsidR="0075050E" w:rsidRPr="009871AD">
        <w:rPr>
          <w:rFonts w:asciiTheme="minorHAnsi" w:hAnsiTheme="minorHAnsi" w:cstheme="minorHAnsi"/>
          <w:spacing w:val="-3"/>
        </w:rPr>
        <w:t xml:space="preserve"> </w:t>
      </w:r>
      <w:r w:rsidR="0075050E" w:rsidRPr="009871AD">
        <w:rPr>
          <w:rFonts w:asciiTheme="minorHAnsi" w:hAnsiTheme="minorHAnsi" w:cstheme="minorHAnsi"/>
        </w:rPr>
        <w:t>da</w:t>
      </w:r>
      <w:r w:rsidR="0075050E" w:rsidRPr="009871AD">
        <w:rPr>
          <w:rFonts w:asciiTheme="minorHAnsi" w:hAnsiTheme="minorHAnsi" w:cstheme="minorHAnsi"/>
          <w:spacing w:val="-5"/>
        </w:rPr>
        <w:t xml:space="preserve"> </w:t>
      </w:r>
      <w:r w:rsidR="0075050E" w:rsidRPr="009871AD">
        <w:rPr>
          <w:rFonts w:asciiTheme="minorHAnsi" w:hAnsiTheme="minorHAnsi" w:cstheme="minorHAnsi"/>
        </w:rPr>
        <w:t>Constituição</w:t>
      </w:r>
      <w:r w:rsidR="0075050E" w:rsidRPr="009871AD">
        <w:rPr>
          <w:rFonts w:asciiTheme="minorHAnsi" w:hAnsiTheme="minorHAnsi" w:cstheme="minorHAnsi"/>
          <w:spacing w:val="-1"/>
        </w:rPr>
        <w:t xml:space="preserve"> </w:t>
      </w:r>
      <w:r w:rsidR="0075050E" w:rsidRPr="009871AD">
        <w:rPr>
          <w:rFonts w:asciiTheme="minorHAnsi" w:hAnsiTheme="minorHAnsi" w:cstheme="minorHAnsi"/>
        </w:rPr>
        <w:t>Federal.</w:t>
      </w:r>
    </w:p>
    <w:p w:rsidR="0075050E" w:rsidRDefault="0075050E" w:rsidP="0075050E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</w:p>
    <w:p w:rsidR="00167DF2" w:rsidRPr="009871AD" w:rsidRDefault="00167DF2" w:rsidP="00167DF2">
      <w:pPr>
        <w:pStyle w:val="Corpodetexto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Cidade, xx de ____________ de 2023.</w:t>
      </w:r>
    </w:p>
    <w:p w:rsidR="0075050E" w:rsidRPr="009871AD" w:rsidRDefault="0075050E" w:rsidP="0075050E">
      <w:pPr>
        <w:pStyle w:val="Corpodetexto"/>
        <w:jc w:val="both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</w:p>
    <w:p w:rsidR="0075050E" w:rsidRPr="009871AD" w:rsidRDefault="0075050E" w:rsidP="0075050E">
      <w:pPr>
        <w:pStyle w:val="Corpodetexto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C93402F" wp14:editId="28121122">
                <wp:simplePos x="0" y="0"/>
                <wp:positionH relativeFrom="page">
                  <wp:posOffset>2503170</wp:posOffset>
                </wp:positionH>
                <wp:positionV relativeFrom="paragraph">
                  <wp:posOffset>231775</wp:posOffset>
                </wp:positionV>
                <wp:extent cx="2781935" cy="1270"/>
                <wp:effectExtent l="0" t="0" r="0" b="0"/>
                <wp:wrapTopAndBottom/>
                <wp:docPr id="3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935" cy="1270"/>
                        </a:xfrm>
                        <a:custGeom>
                          <a:avLst/>
                          <a:gdLst>
                            <a:gd name="T0" fmla="+- 0 3942 3942"/>
                            <a:gd name="T1" fmla="*/ T0 w 4381"/>
                            <a:gd name="T2" fmla="+- 0 8323 3942"/>
                            <a:gd name="T3" fmla="*/ T2 w 43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1">
                              <a:moveTo>
                                <a:pt x="0" y="0"/>
                              </a:moveTo>
                              <a:lnTo>
                                <a:pt x="438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23B5F" id="Freeform 2" o:spid="_x0000_s1026" style="position:absolute;margin-left:197.1pt;margin-top:18.25pt;width:219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" path="m,l4381,e" filled="f" strokeweight=".25317mm">
                <v:path arrowok="t" o:connecttype="custom" o:connectlocs="0,0;2781935,0" o:connectangles="0,0"/>
                <w10:wrap type="topAndBottom" anchorx="page"/>
              </v:shape>
            </w:pict>
          </mc:Fallback>
        </mc:AlternateContent>
      </w:r>
    </w:p>
    <w:p w:rsidR="0075050E" w:rsidRPr="009871AD" w:rsidRDefault="0075050E" w:rsidP="0075050E">
      <w:pPr>
        <w:pStyle w:val="Corpodetexto"/>
        <w:spacing w:line="231" w:lineRule="exact"/>
        <w:ind w:left="174" w:right="38"/>
        <w:jc w:val="center"/>
        <w:rPr>
          <w:rFonts w:asciiTheme="minorHAnsi" w:hAnsiTheme="minorHAnsi" w:cstheme="minorHAnsi"/>
        </w:rPr>
      </w:pPr>
      <w:r w:rsidRPr="009871AD">
        <w:rPr>
          <w:rFonts w:asciiTheme="minorHAnsi" w:hAnsiTheme="minorHAnsi" w:cstheme="minorHAnsi"/>
        </w:rPr>
        <w:t>Assinatura</w:t>
      </w:r>
      <w:r w:rsidRPr="009871AD">
        <w:rPr>
          <w:rFonts w:asciiTheme="minorHAnsi" w:hAnsiTheme="minorHAnsi" w:cstheme="minorHAnsi"/>
          <w:spacing w:val="-4"/>
        </w:rPr>
        <w:t xml:space="preserve"> </w:t>
      </w:r>
      <w:r w:rsidRPr="009871AD">
        <w:rPr>
          <w:rFonts w:asciiTheme="minorHAnsi" w:hAnsiTheme="minorHAnsi" w:cstheme="minorHAnsi"/>
        </w:rPr>
        <w:t>do(a)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Representante</w:t>
      </w:r>
      <w:r w:rsidRPr="009871AD">
        <w:rPr>
          <w:rFonts w:asciiTheme="minorHAnsi" w:hAnsiTheme="minorHAnsi" w:cstheme="minorHAnsi"/>
          <w:spacing w:val="-3"/>
        </w:rPr>
        <w:t xml:space="preserve"> </w:t>
      </w:r>
      <w:r w:rsidRPr="009871AD">
        <w:rPr>
          <w:rFonts w:asciiTheme="minorHAnsi" w:hAnsiTheme="minorHAnsi" w:cstheme="minorHAnsi"/>
        </w:rPr>
        <w:t>Legal</w:t>
      </w:r>
    </w:p>
    <w:p w:rsidR="0075050E" w:rsidRDefault="0075050E" w:rsidP="00E53D96">
      <w:pPr>
        <w:rPr>
          <w:rFonts w:asciiTheme="minorHAnsi" w:hAnsiTheme="minorHAnsi" w:cstheme="minorHAnsi"/>
        </w:rPr>
      </w:pPr>
    </w:p>
    <w:p w:rsidR="00967DCE" w:rsidRDefault="00967DCE" w:rsidP="00E53D96">
      <w:pPr>
        <w:rPr>
          <w:rFonts w:asciiTheme="minorHAnsi" w:hAnsiTheme="minorHAnsi" w:cstheme="minorHAnsi"/>
        </w:rPr>
      </w:pPr>
    </w:p>
    <w:p w:rsidR="00167DF2" w:rsidRDefault="00167DF2" w:rsidP="00E53D96">
      <w:pPr>
        <w:rPr>
          <w:rFonts w:asciiTheme="minorHAnsi" w:hAnsiTheme="minorHAnsi" w:cstheme="minorHAnsi"/>
        </w:rPr>
      </w:pPr>
    </w:p>
    <w:p w:rsidR="00167DF2" w:rsidRDefault="00167DF2" w:rsidP="00E53D96">
      <w:pPr>
        <w:rPr>
          <w:rFonts w:asciiTheme="minorHAnsi" w:hAnsiTheme="minorHAnsi" w:cstheme="minorHAnsi"/>
        </w:rPr>
      </w:pPr>
    </w:p>
    <w:p w:rsidR="003C25B5" w:rsidRPr="00967DCE" w:rsidRDefault="00967DCE" w:rsidP="00E53D96">
      <w:pPr>
        <w:rPr>
          <w:rFonts w:asciiTheme="minorHAnsi" w:hAnsiTheme="minorHAnsi" w:cstheme="minorHAnsi"/>
          <w:b/>
        </w:rPr>
      </w:pPr>
      <w:r w:rsidRPr="00967DCE">
        <w:rPr>
          <w:rFonts w:asciiTheme="minorHAnsi" w:hAnsiTheme="minorHAnsi" w:cstheme="minorHAnsi"/>
          <w:b/>
        </w:rPr>
        <w:t>Observação: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Quando esta</w:t>
      </w:r>
      <w:r w:rsidRPr="00967DCE">
        <w:rPr>
          <w:rFonts w:asciiTheme="minorHAnsi" w:hAnsiTheme="minorHAnsi" w:cstheme="minorHAnsi"/>
        </w:rPr>
        <w:t xml:space="preserve"> autorização </w:t>
      </w:r>
      <w:r>
        <w:rPr>
          <w:rFonts w:asciiTheme="minorHAnsi" w:hAnsiTheme="minorHAnsi" w:cstheme="minorHAnsi"/>
        </w:rPr>
        <w:t>for</w:t>
      </w:r>
      <w:r w:rsidRPr="00967DCE">
        <w:rPr>
          <w:rFonts w:asciiTheme="minorHAnsi" w:hAnsiTheme="minorHAnsi" w:cstheme="minorHAnsi"/>
        </w:rPr>
        <w:t xml:space="preserve"> assinada por um representante legal de uma</w:t>
      </w:r>
      <w:r w:rsidR="003C25B5" w:rsidRPr="00967DCE">
        <w:rPr>
          <w:rFonts w:asciiTheme="minorHAnsi" w:hAnsiTheme="minorHAnsi" w:cstheme="minorHAnsi"/>
        </w:rPr>
        <w:t xml:space="preserve"> pessoa jurídica,</w:t>
      </w:r>
      <w:r>
        <w:rPr>
          <w:rFonts w:asciiTheme="minorHAnsi" w:hAnsiTheme="minorHAnsi" w:cstheme="minorHAnsi"/>
        </w:rPr>
        <w:t xml:space="preserve"> se faz </w:t>
      </w:r>
      <w:r w:rsidRPr="00967DCE">
        <w:rPr>
          <w:rFonts w:asciiTheme="minorHAnsi" w:hAnsiTheme="minorHAnsi" w:cstheme="minorHAnsi"/>
        </w:rPr>
        <w:t xml:space="preserve">necessário </w:t>
      </w:r>
      <w:r>
        <w:rPr>
          <w:rFonts w:asciiTheme="minorHAnsi" w:hAnsiTheme="minorHAnsi" w:cstheme="minorHAnsi"/>
        </w:rPr>
        <w:t>acrescentar abaixo da assinatura, o</w:t>
      </w:r>
      <w:r w:rsidR="003C25B5" w:rsidRPr="00967DCE">
        <w:rPr>
          <w:rFonts w:asciiTheme="minorHAnsi" w:hAnsiTheme="minorHAnsi" w:cstheme="minorHAnsi"/>
        </w:rPr>
        <w:t xml:space="preserve"> cargo do representante, razão social</w:t>
      </w:r>
      <w:r w:rsidRPr="00967DCE">
        <w:rPr>
          <w:rFonts w:asciiTheme="minorHAnsi" w:hAnsiTheme="minorHAnsi" w:cstheme="minorHAnsi"/>
        </w:rPr>
        <w:t>,</w:t>
      </w:r>
      <w:r w:rsidR="003C25B5" w:rsidRPr="00967DCE">
        <w:rPr>
          <w:rFonts w:asciiTheme="minorHAnsi" w:hAnsiTheme="minorHAnsi" w:cstheme="minorHAnsi"/>
        </w:rPr>
        <w:t xml:space="preserve"> e CNPJ</w:t>
      </w:r>
      <w:r>
        <w:rPr>
          <w:rFonts w:asciiTheme="minorHAnsi" w:hAnsiTheme="minorHAnsi" w:cstheme="minorHAnsi"/>
        </w:rPr>
        <w:t>.</w:t>
      </w: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Default="0075050E" w:rsidP="00E53D96">
      <w:pPr>
        <w:rPr>
          <w:rFonts w:asciiTheme="minorHAnsi" w:hAnsiTheme="minorHAnsi" w:cstheme="minorHAnsi"/>
        </w:rPr>
      </w:pPr>
    </w:p>
    <w:p w:rsidR="009871AD" w:rsidRDefault="009871AD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  <w:bookmarkStart w:id="0" w:name="_GoBack"/>
      <w:bookmarkEnd w:id="0"/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p w:rsidR="0075050E" w:rsidRPr="009871AD" w:rsidRDefault="0075050E" w:rsidP="00E53D96">
      <w:pPr>
        <w:rPr>
          <w:rFonts w:asciiTheme="minorHAnsi" w:hAnsiTheme="minorHAnsi" w:cstheme="minorHAnsi"/>
        </w:rPr>
      </w:pPr>
    </w:p>
    <w:sectPr w:rsidR="0075050E" w:rsidRPr="009871AD" w:rsidSect="00E53D96">
      <w:headerReference w:type="default" r:id="rId9"/>
      <w:footerReference w:type="default" r:id="rId10"/>
      <w:pgSz w:w="11907" w:h="16839" w:code="9"/>
      <w:pgMar w:top="624" w:right="1134" w:bottom="624" w:left="1134" w:header="284" w:footer="284" w:gutter="0"/>
      <w:pgNumType w:start="1"/>
      <w:cols w:space="0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3E6" w:rsidRDefault="00E313E6">
      <w:r>
        <w:separator/>
      </w:r>
    </w:p>
  </w:endnote>
  <w:endnote w:type="continuationSeparator" w:id="0">
    <w:p w:rsidR="00E313E6" w:rsidRDefault="00E3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Default="00BD754E">
    <w:pPr>
      <w:tabs>
        <w:tab w:val="center" w:pos="4252"/>
        <w:tab w:val="right" w:pos="8504"/>
      </w:tabs>
      <w:jc w:val="center"/>
      <w:rPr>
        <w:b/>
        <w:bCs/>
        <w:sz w:val="20"/>
        <w:szCs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C640F" w:rsidRDefault="00BD754E">
                          <w:pPr>
                            <w:pStyle w:val="Rodap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separate"/>
                          </w:r>
                          <w:r w:rsidR="00167DF2">
                            <w:rPr>
                              <w:rFonts w:ascii="Arial" w:hAnsi="Arial" w:cs="Arial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NQYOLVVAgAADwUAAA4AAAAAAAAAAAAAAAAALgIAAGRycy9lMm9Eb2MueG1sUEsBAi0AFAAGAAgA&#10;AAAhAHGq0bnXAAAABQEAAA8AAAAAAAAAAAAAAAAArwQAAGRycy9kb3ducmV2LnhtbFBLBQYAAAAA&#10;BAAEAPMAAACzBQAAAAA=&#10;" filled="f" stroked="f" strokeweight=".5pt">
              <v:textbox style="mso-fit-shape-to-text:t" inset="0,0,0,0">
                <w:txbxContent>
                  <w:p w:rsidR="009C640F" w:rsidRDefault="00BD754E">
                    <w:pPr>
                      <w:pStyle w:val="Rodap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separate"/>
                    </w:r>
                    <w:r w:rsidR="00167DF2">
                      <w:rPr>
                        <w:rFonts w:ascii="Arial" w:hAnsi="Arial" w:cs="Arial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40F" w:rsidRDefault="00BD754E">
    <w:pPr>
      <w:tabs>
        <w:tab w:val="center" w:pos="4252"/>
        <w:tab w:val="right" w:pos="8504"/>
      </w:tabs>
      <w:jc w:val="center"/>
      <w:rPr>
        <w:sz w:val="20"/>
        <w:szCs w:val="20"/>
      </w:rPr>
    </w:pPr>
    <w:r>
      <w:rPr>
        <w:b/>
        <w:bCs/>
        <w:sz w:val="20"/>
        <w:szCs w:val="20"/>
      </w:rPr>
      <w:t>SECULT-PE | FUNDARPE</w:t>
    </w:r>
    <w:r>
      <w:rPr>
        <w:sz w:val="20"/>
        <w:szCs w:val="20"/>
      </w:rPr>
      <w:t xml:space="preserve"> - Rua da Aurora, 463/469 - Boa Vista - Recife/PE - CEP 50050-000</w:t>
    </w:r>
  </w:p>
  <w:p w:rsidR="009C640F" w:rsidRDefault="00BD754E" w:rsidP="00E53D96">
    <w:pPr>
      <w:tabs>
        <w:tab w:val="center" w:pos="4252"/>
        <w:tab w:val="right" w:pos="8504"/>
      </w:tabs>
      <w:jc w:val="center"/>
    </w:pPr>
    <w:r>
      <w:rPr>
        <w:sz w:val="20"/>
        <w:szCs w:val="20"/>
      </w:rPr>
      <w:t xml:space="preserve">(81) 3184-3000 - </w:t>
    </w:r>
    <w:r>
      <w:rPr>
        <w:b/>
        <w:bCs/>
        <w:sz w:val="20"/>
        <w:szCs w:val="20"/>
      </w:rPr>
      <w:t>Portal Cultura.PE</w:t>
    </w:r>
    <w:r>
      <w:rPr>
        <w:sz w:val="20"/>
        <w:szCs w:val="20"/>
      </w:rPr>
      <w:t xml:space="preserve"> www.cultura.pe.gov.br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3E6" w:rsidRDefault="00E313E6">
      <w:r>
        <w:separator/>
      </w:r>
    </w:p>
  </w:footnote>
  <w:footnote w:type="continuationSeparator" w:id="0">
    <w:p w:rsidR="00E313E6" w:rsidRDefault="00E31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40F" w:rsidRPr="00763DDD" w:rsidRDefault="00E53D96" w:rsidP="00E53D96">
    <w:pPr>
      <w:pStyle w:val="Cabealho"/>
      <w:tabs>
        <w:tab w:val="clear" w:pos="4252"/>
        <w:tab w:val="clear" w:pos="8504"/>
        <w:tab w:val="left" w:pos="2175"/>
      </w:tabs>
      <w:jc w:val="center"/>
      <w:rPr>
        <w:rFonts w:eastAsia="Arial"/>
      </w:rPr>
    </w:pPr>
    <w:r>
      <w:rPr>
        <w:noProof/>
        <w:lang w:val="pt-BR" w:eastAsia="pt-BR"/>
      </w:rPr>
      <w:drawing>
        <wp:inline distT="0" distB="0" distL="0" distR="0" wp14:anchorId="7561E8C0" wp14:editId="482AF274">
          <wp:extent cx="5029200" cy="933450"/>
          <wp:effectExtent l="0" t="0" r="0" b="0"/>
          <wp:docPr id="7" name="Imagem 7" descr="10.08.22-assinatura-colorido-horizontal1-período-eleitoral-fundo-branco-1.png (776×34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0.08.22-assinatura-colorido-horizontal1-período-eleitoral-fundo-branco-1.png (776×34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501" b="21908"/>
                  <a:stretch/>
                </pic:blipFill>
                <pic:spPr bwMode="auto">
                  <a:xfrm>
                    <a:off x="0" y="0"/>
                    <a:ext cx="5038200" cy="93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6CAF"/>
    <w:multiLevelType w:val="hybridMultilevel"/>
    <w:tmpl w:val="0102F368"/>
    <w:lvl w:ilvl="0" w:tplc="F2CAC3F0">
      <w:numFmt w:val="bullet"/>
      <w:lvlText w:val="-"/>
      <w:lvlJc w:val="left"/>
      <w:pPr>
        <w:ind w:left="106" w:hanging="128"/>
      </w:pPr>
      <w:rPr>
        <w:rFonts w:hint="default"/>
        <w:w w:val="100"/>
        <w:lang w:val="pt-PT" w:eastAsia="en-US" w:bidi="ar-SA"/>
      </w:rPr>
    </w:lvl>
    <w:lvl w:ilvl="1" w:tplc="7DC8FF10">
      <w:numFmt w:val="bullet"/>
      <w:lvlText w:val="•"/>
      <w:lvlJc w:val="left"/>
      <w:pPr>
        <w:ind w:left="1212" w:hanging="128"/>
      </w:pPr>
      <w:rPr>
        <w:rFonts w:hint="default"/>
        <w:lang w:val="pt-PT" w:eastAsia="en-US" w:bidi="ar-SA"/>
      </w:rPr>
    </w:lvl>
    <w:lvl w:ilvl="2" w:tplc="B890E89E">
      <w:numFmt w:val="bullet"/>
      <w:lvlText w:val="•"/>
      <w:lvlJc w:val="left"/>
      <w:pPr>
        <w:ind w:left="2324" w:hanging="128"/>
      </w:pPr>
      <w:rPr>
        <w:rFonts w:hint="default"/>
        <w:lang w:val="pt-PT" w:eastAsia="en-US" w:bidi="ar-SA"/>
      </w:rPr>
    </w:lvl>
    <w:lvl w:ilvl="3" w:tplc="A33A9AE0">
      <w:numFmt w:val="bullet"/>
      <w:lvlText w:val="•"/>
      <w:lvlJc w:val="left"/>
      <w:pPr>
        <w:ind w:left="3436" w:hanging="128"/>
      </w:pPr>
      <w:rPr>
        <w:rFonts w:hint="default"/>
        <w:lang w:val="pt-PT" w:eastAsia="en-US" w:bidi="ar-SA"/>
      </w:rPr>
    </w:lvl>
    <w:lvl w:ilvl="4" w:tplc="0A6890CA">
      <w:numFmt w:val="bullet"/>
      <w:lvlText w:val="•"/>
      <w:lvlJc w:val="left"/>
      <w:pPr>
        <w:ind w:left="4548" w:hanging="128"/>
      </w:pPr>
      <w:rPr>
        <w:rFonts w:hint="default"/>
        <w:lang w:val="pt-PT" w:eastAsia="en-US" w:bidi="ar-SA"/>
      </w:rPr>
    </w:lvl>
    <w:lvl w:ilvl="5" w:tplc="0E02A1FA">
      <w:numFmt w:val="bullet"/>
      <w:lvlText w:val="•"/>
      <w:lvlJc w:val="left"/>
      <w:pPr>
        <w:ind w:left="5660" w:hanging="128"/>
      </w:pPr>
      <w:rPr>
        <w:rFonts w:hint="default"/>
        <w:lang w:val="pt-PT" w:eastAsia="en-US" w:bidi="ar-SA"/>
      </w:rPr>
    </w:lvl>
    <w:lvl w:ilvl="6" w:tplc="7168418A">
      <w:numFmt w:val="bullet"/>
      <w:lvlText w:val="•"/>
      <w:lvlJc w:val="left"/>
      <w:pPr>
        <w:ind w:left="6772" w:hanging="128"/>
      </w:pPr>
      <w:rPr>
        <w:rFonts w:hint="default"/>
        <w:lang w:val="pt-PT" w:eastAsia="en-US" w:bidi="ar-SA"/>
      </w:rPr>
    </w:lvl>
    <w:lvl w:ilvl="7" w:tplc="A99C707A">
      <w:numFmt w:val="bullet"/>
      <w:lvlText w:val="•"/>
      <w:lvlJc w:val="left"/>
      <w:pPr>
        <w:ind w:left="7884" w:hanging="128"/>
      </w:pPr>
      <w:rPr>
        <w:rFonts w:hint="default"/>
        <w:lang w:val="pt-PT" w:eastAsia="en-US" w:bidi="ar-SA"/>
      </w:rPr>
    </w:lvl>
    <w:lvl w:ilvl="8" w:tplc="74E626C2">
      <w:numFmt w:val="bullet"/>
      <w:lvlText w:val="•"/>
      <w:lvlJc w:val="left"/>
      <w:pPr>
        <w:ind w:left="8996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6CEA20A3"/>
    <w:multiLevelType w:val="hybridMultilevel"/>
    <w:tmpl w:val="6E38CA50"/>
    <w:lvl w:ilvl="0" w:tplc="0A7445E8">
      <w:start w:val="1"/>
      <w:numFmt w:val="lowerLetter"/>
      <w:lvlText w:val="%1)"/>
      <w:lvlJc w:val="left"/>
      <w:pPr>
        <w:ind w:left="312" w:hanging="207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439892A2">
      <w:numFmt w:val="bullet"/>
      <w:lvlText w:val="•"/>
      <w:lvlJc w:val="left"/>
      <w:pPr>
        <w:ind w:left="1410" w:hanging="207"/>
      </w:pPr>
      <w:rPr>
        <w:rFonts w:hint="default"/>
        <w:lang w:val="pt-PT" w:eastAsia="en-US" w:bidi="ar-SA"/>
      </w:rPr>
    </w:lvl>
    <w:lvl w:ilvl="2" w:tplc="E112FF8A">
      <w:numFmt w:val="bullet"/>
      <w:lvlText w:val="•"/>
      <w:lvlJc w:val="left"/>
      <w:pPr>
        <w:ind w:left="2500" w:hanging="207"/>
      </w:pPr>
      <w:rPr>
        <w:rFonts w:hint="default"/>
        <w:lang w:val="pt-PT" w:eastAsia="en-US" w:bidi="ar-SA"/>
      </w:rPr>
    </w:lvl>
    <w:lvl w:ilvl="3" w:tplc="F91C6EE0">
      <w:numFmt w:val="bullet"/>
      <w:lvlText w:val="•"/>
      <w:lvlJc w:val="left"/>
      <w:pPr>
        <w:ind w:left="3590" w:hanging="207"/>
      </w:pPr>
      <w:rPr>
        <w:rFonts w:hint="default"/>
        <w:lang w:val="pt-PT" w:eastAsia="en-US" w:bidi="ar-SA"/>
      </w:rPr>
    </w:lvl>
    <w:lvl w:ilvl="4" w:tplc="1BD64614">
      <w:numFmt w:val="bullet"/>
      <w:lvlText w:val="•"/>
      <w:lvlJc w:val="left"/>
      <w:pPr>
        <w:ind w:left="4680" w:hanging="207"/>
      </w:pPr>
      <w:rPr>
        <w:rFonts w:hint="default"/>
        <w:lang w:val="pt-PT" w:eastAsia="en-US" w:bidi="ar-SA"/>
      </w:rPr>
    </w:lvl>
    <w:lvl w:ilvl="5" w:tplc="EE7468D8">
      <w:numFmt w:val="bullet"/>
      <w:lvlText w:val="•"/>
      <w:lvlJc w:val="left"/>
      <w:pPr>
        <w:ind w:left="5770" w:hanging="207"/>
      </w:pPr>
      <w:rPr>
        <w:rFonts w:hint="default"/>
        <w:lang w:val="pt-PT" w:eastAsia="en-US" w:bidi="ar-SA"/>
      </w:rPr>
    </w:lvl>
    <w:lvl w:ilvl="6" w:tplc="98B02F4C">
      <w:numFmt w:val="bullet"/>
      <w:lvlText w:val="•"/>
      <w:lvlJc w:val="left"/>
      <w:pPr>
        <w:ind w:left="6860" w:hanging="207"/>
      </w:pPr>
      <w:rPr>
        <w:rFonts w:hint="default"/>
        <w:lang w:val="pt-PT" w:eastAsia="en-US" w:bidi="ar-SA"/>
      </w:rPr>
    </w:lvl>
    <w:lvl w:ilvl="7" w:tplc="CAB4E982">
      <w:numFmt w:val="bullet"/>
      <w:lvlText w:val="•"/>
      <w:lvlJc w:val="left"/>
      <w:pPr>
        <w:ind w:left="7950" w:hanging="207"/>
      </w:pPr>
      <w:rPr>
        <w:rFonts w:hint="default"/>
        <w:lang w:val="pt-PT" w:eastAsia="en-US" w:bidi="ar-SA"/>
      </w:rPr>
    </w:lvl>
    <w:lvl w:ilvl="8" w:tplc="DF66E908">
      <w:numFmt w:val="bullet"/>
      <w:lvlText w:val="•"/>
      <w:lvlJc w:val="left"/>
      <w:pPr>
        <w:ind w:left="9040" w:hanging="207"/>
      </w:pPr>
      <w:rPr>
        <w:rFonts w:hint="default"/>
        <w:lang w:val="pt-PT" w:eastAsia="en-US" w:bidi="ar-SA"/>
      </w:rPr>
    </w:lvl>
  </w:abstractNum>
  <w:abstractNum w:abstractNumId="2" w15:restartNumberingAfterBreak="0">
    <w:nsid w:val="79D5341F"/>
    <w:multiLevelType w:val="hybridMultilevel"/>
    <w:tmpl w:val="97201484"/>
    <w:lvl w:ilvl="0" w:tplc="5998A8AE">
      <w:start w:val="1"/>
      <w:numFmt w:val="decimal"/>
      <w:lvlText w:val="%1."/>
      <w:lvlJc w:val="left"/>
      <w:pPr>
        <w:ind w:left="106" w:hanging="214"/>
      </w:pPr>
      <w:rPr>
        <w:rFonts w:ascii="Calibri" w:eastAsia="Calibri" w:hAnsi="Calibri" w:cs="Calibri" w:hint="default"/>
        <w:b/>
        <w:bCs/>
        <w:spacing w:val="-1"/>
        <w:w w:val="97"/>
        <w:sz w:val="20"/>
        <w:szCs w:val="20"/>
        <w:lang w:val="pt-PT" w:eastAsia="en-US" w:bidi="ar-SA"/>
      </w:rPr>
    </w:lvl>
    <w:lvl w:ilvl="1" w:tplc="8A8E0342">
      <w:numFmt w:val="bullet"/>
      <w:lvlText w:val="•"/>
      <w:lvlJc w:val="left"/>
      <w:pPr>
        <w:ind w:left="1212" w:hanging="214"/>
      </w:pPr>
      <w:rPr>
        <w:rFonts w:hint="default"/>
        <w:lang w:val="pt-PT" w:eastAsia="en-US" w:bidi="ar-SA"/>
      </w:rPr>
    </w:lvl>
    <w:lvl w:ilvl="2" w:tplc="44A87608">
      <w:numFmt w:val="bullet"/>
      <w:lvlText w:val="•"/>
      <w:lvlJc w:val="left"/>
      <w:pPr>
        <w:ind w:left="2324" w:hanging="214"/>
      </w:pPr>
      <w:rPr>
        <w:rFonts w:hint="default"/>
        <w:lang w:val="pt-PT" w:eastAsia="en-US" w:bidi="ar-SA"/>
      </w:rPr>
    </w:lvl>
    <w:lvl w:ilvl="3" w:tplc="9DFC355C">
      <w:numFmt w:val="bullet"/>
      <w:lvlText w:val="•"/>
      <w:lvlJc w:val="left"/>
      <w:pPr>
        <w:ind w:left="3436" w:hanging="214"/>
      </w:pPr>
      <w:rPr>
        <w:rFonts w:hint="default"/>
        <w:lang w:val="pt-PT" w:eastAsia="en-US" w:bidi="ar-SA"/>
      </w:rPr>
    </w:lvl>
    <w:lvl w:ilvl="4" w:tplc="8F72A076">
      <w:numFmt w:val="bullet"/>
      <w:lvlText w:val="•"/>
      <w:lvlJc w:val="left"/>
      <w:pPr>
        <w:ind w:left="4548" w:hanging="214"/>
      </w:pPr>
      <w:rPr>
        <w:rFonts w:hint="default"/>
        <w:lang w:val="pt-PT" w:eastAsia="en-US" w:bidi="ar-SA"/>
      </w:rPr>
    </w:lvl>
    <w:lvl w:ilvl="5" w:tplc="70BC5FE6">
      <w:numFmt w:val="bullet"/>
      <w:lvlText w:val="•"/>
      <w:lvlJc w:val="left"/>
      <w:pPr>
        <w:ind w:left="5660" w:hanging="214"/>
      </w:pPr>
      <w:rPr>
        <w:rFonts w:hint="default"/>
        <w:lang w:val="pt-PT" w:eastAsia="en-US" w:bidi="ar-SA"/>
      </w:rPr>
    </w:lvl>
    <w:lvl w:ilvl="6" w:tplc="8FC86C82">
      <w:numFmt w:val="bullet"/>
      <w:lvlText w:val="•"/>
      <w:lvlJc w:val="left"/>
      <w:pPr>
        <w:ind w:left="6772" w:hanging="214"/>
      </w:pPr>
      <w:rPr>
        <w:rFonts w:hint="default"/>
        <w:lang w:val="pt-PT" w:eastAsia="en-US" w:bidi="ar-SA"/>
      </w:rPr>
    </w:lvl>
    <w:lvl w:ilvl="7" w:tplc="23FA7222">
      <w:numFmt w:val="bullet"/>
      <w:lvlText w:val="•"/>
      <w:lvlJc w:val="left"/>
      <w:pPr>
        <w:ind w:left="7884" w:hanging="214"/>
      </w:pPr>
      <w:rPr>
        <w:rFonts w:hint="default"/>
        <w:lang w:val="pt-PT" w:eastAsia="en-US" w:bidi="ar-SA"/>
      </w:rPr>
    </w:lvl>
    <w:lvl w:ilvl="8" w:tplc="14F6967A">
      <w:numFmt w:val="bullet"/>
      <w:lvlText w:val="•"/>
      <w:lvlJc w:val="left"/>
      <w:pPr>
        <w:ind w:left="8996" w:hanging="21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E"/>
    <w:rsid w:val="00000DAE"/>
    <w:rsid w:val="00004A2F"/>
    <w:rsid w:val="00005D29"/>
    <w:rsid w:val="0000794E"/>
    <w:rsid w:val="00010A63"/>
    <w:rsid w:val="00024E34"/>
    <w:rsid w:val="00025511"/>
    <w:rsid w:val="00025631"/>
    <w:rsid w:val="00042AE3"/>
    <w:rsid w:val="0004681E"/>
    <w:rsid w:val="00047B74"/>
    <w:rsid w:val="00052FA2"/>
    <w:rsid w:val="00053918"/>
    <w:rsid w:val="00064C0E"/>
    <w:rsid w:val="00067CBC"/>
    <w:rsid w:val="00070C2F"/>
    <w:rsid w:val="00072801"/>
    <w:rsid w:val="00073B90"/>
    <w:rsid w:val="00080C65"/>
    <w:rsid w:val="000936F2"/>
    <w:rsid w:val="0009710B"/>
    <w:rsid w:val="000A4050"/>
    <w:rsid w:val="000A42F8"/>
    <w:rsid w:val="000A489C"/>
    <w:rsid w:val="000A7492"/>
    <w:rsid w:val="000B7E13"/>
    <w:rsid w:val="000C569A"/>
    <w:rsid w:val="000D4374"/>
    <w:rsid w:val="000D4E73"/>
    <w:rsid w:val="000D7D3A"/>
    <w:rsid w:val="000E4031"/>
    <w:rsid w:val="000E4651"/>
    <w:rsid w:val="000E6E9D"/>
    <w:rsid w:val="000F3459"/>
    <w:rsid w:val="00106DA1"/>
    <w:rsid w:val="00107389"/>
    <w:rsid w:val="001153CF"/>
    <w:rsid w:val="0013471D"/>
    <w:rsid w:val="001414A3"/>
    <w:rsid w:val="00152CE9"/>
    <w:rsid w:val="0015681C"/>
    <w:rsid w:val="001677DD"/>
    <w:rsid w:val="00167DF2"/>
    <w:rsid w:val="00170A34"/>
    <w:rsid w:val="00175637"/>
    <w:rsid w:val="00185057"/>
    <w:rsid w:val="00187CF8"/>
    <w:rsid w:val="00194AFB"/>
    <w:rsid w:val="001B20EB"/>
    <w:rsid w:val="001B3840"/>
    <w:rsid w:val="001B76B9"/>
    <w:rsid w:val="001E1B48"/>
    <w:rsid w:val="001E4A7A"/>
    <w:rsid w:val="001F2E03"/>
    <w:rsid w:val="001F33A8"/>
    <w:rsid w:val="00201ECB"/>
    <w:rsid w:val="00216752"/>
    <w:rsid w:val="00224C87"/>
    <w:rsid w:val="002271F6"/>
    <w:rsid w:val="00241A1D"/>
    <w:rsid w:val="00242E2B"/>
    <w:rsid w:val="002468B9"/>
    <w:rsid w:val="00253ACF"/>
    <w:rsid w:val="00263B66"/>
    <w:rsid w:val="00285169"/>
    <w:rsid w:val="002A5F33"/>
    <w:rsid w:val="002B119F"/>
    <w:rsid w:val="002B72B8"/>
    <w:rsid w:val="002D05CE"/>
    <w:rsid w:val="002E497E"/>
    <w:rsid w:val="00302312"/>
    <w:rsid w:val="0030580B"/>
    <w:rsid w:val="00351313"/>
    <w:rsid w:val="0035222F"/>
    <w:rsid w:val="00354876"/>
    <w:rsid w:val="00356CB3"/>
    <w:rsid w:val="00367EC5"/>
    <w:rsid w:val="003719D4"/>
    <w:rsid w:val="00376A5C"/>
    <w:rsid w:val="0039404F"/>
    <w:rsid w:val="00394B2E"/>
    <w:rsid w:val="003C25B5"/>
    <w:rsid w:val="003C273C"/>
    <w:rsid w:val="003F49DD"/>
    <w:rsid w:val="0041041D"/>
    <w:rsid w:val="004174F4"/>
    <w:rsid w:val="00420284"/>
    <w:rsid w:val="004231CC"/>
    <w:rsid w:val="004237DC"/>
    <w:rsid w:val="0043139F"/>
    <w:rsid w:val="004577BC"/>
    <w:rsid w:val="004603FB"/>
    <w:rsid w:val="00481B6B"/>
    <w:rsid w:val="004879BB"/>
    <w:rsid w:val="004A2149"/>
    <w:rsid w:val="004A317B"/>
    <w:rsid w:val="004A7BDC"/>
    <w:rsid w:val="004B3FE8"/>
    <w:rsid w:val="004B5270"/>
    <w:rsid w:val="004C4E1C"/>
    <w:rsid w:val="004C60AA"/>
    <w:rsid w:val="004D4A1C"/>
    <w:rsid w:val="004E037B"/>
    <w:rsid w:val="004E2DAD"/>
    <w:rsid w:val="004E55FC"/>
    <w:rsid w:val="004E74E5"/>
    <w:rsid w:val="004F06A8"/>
    <w:rsid w:val="004F1932"/>
    <w:rsid w:val="00501255"/>
    <w:rsid w:val="005106C2"/>
    <w:rsid w:val="00510F81"/>
    <w:rsid w:val="005148FD"/>
    <w:rsid w:val="00515543"/>
    <w:rsid w:val="00534EF6"/>
    <w:rsid w:val="005368CE"/>
    <w:rsid w:val="00566999"/>
    <w:rsid w:val="0058154C"/>
    <w:rsid w:val="00593895"/>
    <w:rsid w:val="005B70F8"/>
    <w:rsid w:val="005C5DB2"/>
    <w:rsid w:val="005E5741"/>
    <w:rsid w:val="005E7DC5"/>
    <w:rsid w:val="005F1414"/>
    <w:rsid w:val="005F613B"/>
    <w:rsid w:val="00606669"/>
    <w:rsid w:val="006302F9"/>
    <w:rsid w:val="00632B3D"/>
    <w:rsid w:val="0064283E"/>
    <w:rsid w:val="006448E6"/>
    <w:rsid w:val="006518AB"/>
    <w:rsid w:val="00654E83"/>
    <w:rsid w:val="00661827"/>
    <w:rsid w:val="00661B6A"/>
    <w:rsid w:val="00666CF2"/>
    <w:rsid w:val="006815FF"/>
    <w:rsid w:val="00687871"/>
    <w:rsid w:val="00690889"/>
    <w:rsid w:val="006959C0"/>
    <w:rsid w:val="006B68A7"/>
    <w:rsid w:val="006C167E"/>
    <w:rsid w:val="006C2DDC"/>
    <w:rsid w:val="006C3754"/>
    <w:rsid w:val="006D3132"/>
    <w:rsid w:val="006D474A"/>
    <w:rsid w:val="00703790"/>
    <w:rsid w:val="007047CE"/>
    <w:rsid w:val="00710D72"/>
    <w:rsid w:val="0071717B"/>
    <w:rsid w:val="007259C1"/>
    <w:rsid w:val="0072704D"/>
    <w:rsid w:val="00733BDE"/>
    <w:rsid w:val="00735F82"/>
    <w:rsid w:val="007447AA"/>
    <w:rsid w:val="0075050E"/>
    <w:rsid w:val="00762255"/>
    <w:rsid w:val="00762BC2"/>
    <w:rsid w:val="00763DDD"/>
    <w:rsid w:val="007846BA"/>
    <w:rsid w:val="00796125"/>
    <w:rsid w:val="007A269D"/>
    <w:rsid w:val="007A3145"/>
    <w:rsid w:val="007A4557"/>
    <w:rsid w:val="007A4605"/>
    <w:rsid w:val="007D01A6"/>
    <w:rsid w:val="007D02E9"/>
    <w:rsid w:val="007D61B7"/>
    <w:rsid w:val="007D7C36"/>
    <w:rsid w:val="007E0DD0"/>
    <w:rsid w:val="007E1D9F"/>
    <w:rsid w:val="007E28E4"/>
    <w:rsid w:val="007E4314"/>
    <w:rsid w:val="007E609C"/>
    <w:rsid w:val="007E7646"/>
    <w:rsid w:val="0081052D"/>
    <w:rsid w:val="008135A2"/>
    <w:rsid w:val="008140A1"/>
    <w:rsid w:val="008309F3"/>
    <w:rsid w:val="00834D1E"/>
    <w:rsid w:val="0083797F"/>
    <w:rsid w:val="00850B1D"/>
    <w:rsid w:val="00855A05"/>
    <w:rsid w:val="00871477"/>
    <w:rsid w:val="008742E0"/>
    <w:rsid w:val="00874D4B"/>
    <w:rsid w:val="008765DD"/>
    <w:rsid w:val="00880413"/>
    <w:rsid w:val="00885CBC"/>
    <w:rsid w:val="00891209"/>
    <w:rsid w:val="00897023"/>
    <w:rsid w:val="008979F4"/>
    <w:rsid w:val="008A75CF"/>
    <w:rsid w:val="008B052E"/>
    <w:rsid w:val="008C14D3"/>
    <w:rsid w:val="008C23BF"/>
    <w:rsid w:val="008D0ED5"/>
    <w:rsid w:val="008D2B1F"/>
    <w:rsid w:val="008F1B94"/>
    <w:rsid w:val="009070DE"/>
    <w:rsid w:val="00911993"/>
    <w:rsid w:val="00917939"/>
    <w:rsid w:val="009207F5"/>
    <w:rsid w:val="00923594"/>
    <w:rsid w:val="009264A7"/>
    <w:rsid w:val="009438C7"/>
    <w:rsid w:val="009511E2"/>
    <w:rsid w:val="0095424E"/>
    <w:rsid w:val="009615AE"/>
    <w:rsid w:val="00962328"/>
    <w:rsid w:val="00967DCE"/>
    <w:rsid w:val="00976042"/>
    <w:rsid w:val="009871AD"/>
    <w:rsid w:val="00987368"/>
    <w:rsid w:val="009B4B87"/>
    <w:rsid w:val="009B67D7"/>
    <w:rsid w:val="009C5B27"/>
    <w:rsid w:val="009C640F"/>
    <w:rsid w:val="009C7B39"/>
    <w:rsid w:val="009D0552"/>
    <w:rsid w:val="009E2F85"/>
    <w:rsid w:val="009E673F"/>
    <w:rsid w:val="009F011B"/>
    <w:rsid w:val="009F3F37"/>
    <w:rsid w:val="00A034F6"/>
    <w:rsid w:val="00A14F27"/>
    <w:rsid w:val="00A22452"/>
    <w:rsid w:val="00A31105"/>
    <w:rsid w:val="00A478E3"/>
    <w:rsid w:val="00A574D6"/>
    <w:rsid w:val="00A62DE6"/>
    <w:rsid w:val="00A66D1B"/>
    <w:rsid w:val="00A710FC"/>
    <w:rsid w:val="00A80C00"/>
    <w:rsid w:val="00A84F56"/>
    <w:rsid w:val="00A86762"/>
    <w:rsid w:val="00A8733B"/>
    <w:rsid w:val="00AA4C77"/>
    <w:rsid w:val="00AA6859"/>
    <w:rsid w:val="00AB6979"/>
    <w:rsid w:val="00AC3DD8"/>
    <w:rsid w:val="00AD5DB5"/>
    <w:rsid w:val="00AF58F4"/>
    <w:rsid w:val="00AF603E"/>
    <w:rsid w:val="00B022AF"/>
    <w:rsid w:val="00B03DDF"/>
    <w:rsid w:val="00B12D30"/>
    <w:rsid w:val="00B2406D"/>
    <w:rsid w:val="00B50A66"/>
    <w:rsid w:val="00B63D42"/>
    <w:rsid w:val="00B647F5"/>
    <w:rsid w:val="00B67F9F"/>
    <w:rsid w:val="00B729BD"/>
    <w:rsid w:val="00B751AE"/>
    <w:rsid w:val="00B82CC8"/>
    <w:rsid w:val="00B90B87"/>
    <w:rsid w:val="00B90C91"/>
    <w:rsid w:val="00BB3254"/>
    <w:rsid w:val="00BB634B"/>
    <w:rsid w:val="00BC00A1"/>
    <w:rsid w:val="00BC0379"/>
    <w:rsid w:val="00BC27A6"/>
    <w:rsid w:val="00BD1F51"/>
    <w:rsid w:val="00BD30D9"/>
    <w:rsid w:val="00BD510F"/>
    <w:rsid w:val="00BD513C"/>
    <w:rsid w:val="00BD754E"/>
    <w:rsid w:val="00BE3FBA"/>
    <w:rsid w:val="00BE7A1E"/>
    <w:rsid w:val="00C0094B"/>
    <w:rsid w:val="00C00C4F"/>
    <w:rsid w:val="00C015B0"/>
    <w:rsid w:val="00C10A6B"/>
    <w:rsid w:val="00C16BBA"/>
    <w:rsid w:val="00C17BBE"/>
    <w:rsid w:val="00C24710"/>
    <w:rsid w:val="00C32B61"/>
    <w:rsid w:val="00C36DF0"/>
    <w:rsid w:val="00C40817"/>
    <w:rsid w:val="00C573A7"/>
    <w:rsid w:val="00C6125B"/>
    <w:rsid w:val="00C76B54"/>
    <w:rsid w:val="00C90A62"/>
    <w:rsid w:val="00CA0965"/>
    <w:rsid w:val="00CA283A"/>
    <w:rsid w:val="00CB27EF"/>
    <w:rsid w:val="00CB5780"/>
    <w:rsid w:val="00CC1C7C"/>
    <w:rsid w:val="00CC5D90"/>
    <w:rsid w:val="00CD2EF4"/>
    <w:rsid w:val="00CE358F"/>
    <w:rsid w:val="00D17F6B"/>
    <w:rsid w:val="00D21479"/>
    <w:rsid w:val="00D2686A"/>
    <w:rsid w:val="00D2763A"/>
    <w:rsid w:val="00D345F7"/>
    <w:rsid w:val="00D439C1"/>
    <w:rsid w:val="00D53985"/>
    <w:rsid w:val="00D627AC"/>
    <w:rsid w:val="00D70D49"/>
    <w:rsid w:val="00D7199F"/>
    <w:rsid w:val="00D9456E"/>
    <w:rsid w:val="00DA71A4"/>
    <w:rsid w:val="00DA750D"/>
    <w:rsid w:val="00DA7787"/>
    <w:rsid w:val="00DB3048"/>
    <w:rsid w:val="00DC039E"/>
    <w:rsid w:val="00DC0632"/>
    <w:rsid w:val="00DC116B"/>
    <w:rsid w:val="00DC49BA"/>
    <w:rsid w:val="00E0634C"/>
    <w:rsid w:val="00E22439"/>
    <w:rsid w:val="00E313E6"/>
    <w:rsid w:val="00E33562"/>
    <w:rsid w:val="00E534EE"/>
    <w:rsid w:val="00E53D96"/>
    <w:rsid w:val="00E60F5A"/>
    <w:rsid w:val="00E62720"/>
    <w:rsid w:val="00E63569"/>
    <w:rsid w:val="00E904E8"/>
    <w:rsid w:val="00E942FE"/>
    <w:rsid w:val="00EA1CA9"/>
    <w:rsid w:val="00EA3D12"/>
    <w:rsid w:val="00EB0665"/>
    <w:rsid w:val="00EB367A"/>
    <w:rsid w:val="00EC002B"/>
    <w:rsid w:val="00F0233D"/>
    <w:rsid w:val="00F174F4"/>
    <w:rsid w:val="00F2241F"/>
    <w:rsid w:val="00F41F29"/>
    <w:rsid w:val="00F46160"/>
    <w:rsid w:val="00F4658C"/>
    <w:rsid w:val="00F509FB"/>
    <w:rsid w:val="00F55B19"/>
    <w:rsid w:val="00F6525E"/>
    <w:rsid w:val="00F66924"/>
    <w:rsid w:val="00F6764F"/>
    <w:rsid w:val="00F74DBC"/>
    <w:rsid w:val="00FB7AB6"/>
    <w:rsid w:val="00FC7603"/>
    <w:rsid w:val="00FD5F82"/>
    <w:rsid w:val="00FD7B37"/>
    <w:rsid w:val="00FE0394"/>
    <w:rsid w:val="00FE1432"/>
    <w:rsid w:val="00FE2701"/>
    <w:rsid w:val="00FF7A41"/>
    <w:rsid w:val="02AE275C"/>
    <w:rsid w:val="0CEC0D04"/>
    <w:rsid w:val="103D1D7A"/>
    <w:rsid w:val="12096EF8"/>
    <w:rsid w:val="146233A7"/>
    <w:rsid w:val="14D17495"/>
    <w:rsid w:val="1A025DAF"/>
    <w:rsid w:val="1A5E1183"/>
    <w:rsid w:val="20F27429"/>
    <w:rsid w:val="218B1E1E"/>
    <w:rsid w:val="21BD36C9"/>
    <w:rsid w:val="22F716C0"/>
    <w:rsid w:val="23FB513E"/>
    <w:rsid w:val="2BE162A9"/>
    <w:rsid w:val="2F582EBB"/>
    <w:rsid w:val="31B4267F"/>
    <w:rsid w:val="332D6F42"/>
    <w:rsid w:val="33B11333"/>
    <w:rsid w:val="350413DD"/>
    <w:rsid w:val="3B051DC4"/>
    <w:rsid w:val="3B315731"/>
    <w:rsid w:val="3B555B0B"/>
    <w:rsid w:val="3C136ED1"/>
    <w:rsid w:val="3E784562"/>
    <w:rsid w:val="43852E0D"/>
    <w:rsid w:val="47C300E1"/>
    <w:rsid w:val="48B21B98"/>
    <w:rsid w:val="4BD361F5"/>
    <w:rsid w:val="4C1521EB"/>
    <w:rsid w:val="521A548A"/>
    <w:rsid w:val="5B0B080E"/>
    <w:rsid w:val="61EC22ED"/>
    <w:rsid w:val="66FF3F3F"/>
    <w:rsid w:val="67FF405C"/>
    <w:rsid w:val="682247D0"/>
    <w:rsid w:val="6B7A1CB0"/>
    <w:rsid w:val="71AC3E47"/>
    <w:rsid w:val="7A8438CA"/>
    <w:rsid w:val="7D224B29"/>
    <w:rsid w:val="7DC61B15"/>
    <w:rsid w:val="7E780260"/>
    <w:rsid w:val="7F7F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997CE0-A49A-4E77-9D32-F7A4CFD9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Corpodetexto">
    <w:name w:val="Body Text"/>
    <w:basedOn w:val="Normal"/>
    <w:link w:val="CorpodetextoChar"/>
    <w:uiPriority w:val="1"/>
    <w:qFormat/>
    <w:rsid w:val="0075050E"/>
  </w:style>
  <w:style w:type="character" w:customStyle="1" w:styleId="CorpodetextoChar">
    <w:name w:val="Corpo de texto Char"/>
    <w:basedOn w:val="Fontepargpadro"/>
    <w:link w:val="Corpodetexto"/>
    <w:uiPriority w:val="1"/>
    <w:rsid w:val="0075050E"/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75050E"/>
    <w:rPr>
      <w:rFonts w:ascii="Calibri" w:eastAsia="Calibri" w:hAnsi="Calibri" w:cs="Calibri"/>
      <w:b/>
      <w:sz w:val="48"/>
      <w:szCs w:val="4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750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NDARPE\Downloads\Ciclo%20das%20Paixoes\Papel%20Timbrado%20Fundarpe%2004%20marc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A4BA7-DED5-4253-A993-2DECC7A3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Fundarpe 04 marco 2023</Template>
  <TotalTime>8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Valenca</dc:creator>
  <cp:lastModifiedBy>Paulo Valenca</cp:lastModifiedBy>
  <cp:revision>6</cp:revision>
  <dcterms:created xsi:type="dcterms:W3CDTF">2023-03-10T20:43:00Z</dcterms:created>
  <dcterms:modified xsi:type="dcterms:W3CDTF">2023-03-11T00:18:00Z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