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4A60" w:rsidRDefault="00004A60" w:rsidP="00004A6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11202D">
        <w:rPr>
          <w:rFonts w:asciiTheme="minorHAnsi" w:hAnsiTheme="minorHAnsi" w:cstheme="minorHAnsi"/>
          <w:b/>
          <w:bCs/>
        </w:rPr>
        <w:t>31º Fe</w:t>
      </w:r>
      <w:r w:rsidR="00581482">
        <w:rPr>
          <w:rFonts w:asciiTheme="minorHAnsi" w:hAnsiTheme="minorHAnsi" w:cstheme="minorHAnsi"/>
          <w:b/>
          <w:bCs/>
        </w:rPr>
        <w:t>stival de Inverno de Garanhuns -</w:t>
      </w:r>
      <w:r w:rsidRPr="0011202D">
        <w:rPr>
          <w:rFonts w:asciiTheme="minorHAnsi" w:hAnsiTheme="minorHAnsi" w:cstheme="minorHAnsi"/>
          <w:b/>
          <w:bCs/>
        </w:rPr>
        <w:t xml:space="preserve"> FIG 2023</w:t>
      </w:r>
    </w:p>
    <w:p w:rsidR="00581482" w:rsidRPr="0011202D" w:rsidRDefault="00581482" w:rsidP="00004A6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581482" w:rsidRDefault="00004A60" w:rsidP="00581482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81482">
        <w:rPr>
          <w:rFonts w:asciiTheme="minorHAnsi" w:hAnsiTheme="minorHAnsi" w:cstheme="minorHAnsi"/>
          <w:b/>
          <w:color w:val="auto"/>
          <w:sz w:val="28"/>
          <w:szCs w:val="28"/>
        </w:rPr>
        <w:t>Anexo 2</w:t>
      </w:r>
    </w:p>
    <w:p w:rsidR="00581482" w:rsidRDefault="002C2044" w:rsidP="00581482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6457950" cy="5305425"/>
            <wp:effectExtent l="0" t="0" r="0" b="9525"/>
            <wp:wrapThrough wrapText="bothSides">
              <wp:wrapPolygon edited="0">
                <wp:start x="0" y="0"/>
                <wp:lineTo x="0" y="21561"/>
                <wp:lineTo x="21536" y="21561"/>
                <wp:lineTo x="21536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482">
        <w:rPr>
          <w:rFonts w:asciiTheme="minorHAnsi" w:hAnsiTheme="minorHAnsi" w:cstheme="minorHAnsi"/>
          <w:b/>
          <w:color w:val="auto"/>
          <w:sz w:val="28"/>
          <w:szCs w:val="28"/>
        </w:rPr>
        <w:t>Relatório de Prestação de Contas</w:t>
      </w:r>
    </w:p>
    <w:p w:rsidR="00416183" w:rsidRDefault="00416183" w:rsidP="00581482">
      <w:pPr>
        <w:widowControl/>
        <w:spacing w:after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416183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416183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416183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416183">
        <w:rPr>
          <w:rFonts w:asciiTheme="minorHAnsi" w:hAnsiTheme="minorHAnsi" w:cstheme="minorHAnsi"/>
          <w:color w:val="auto"/>
          <w:sz w:val="24"/>
          <w:szCs w:val="24"/>
        </w:rPr>
        <w:br/>
      </w:r>
    </w:p>
    <w:p w:rsidR="00416183" w:rsidRDefault="00416183" w:rsidP="00416183">
      <w:pPr>
        <w:widowControl/>
        <w:spacing w:after="24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004A60" w:rsidRDefault="00004A60" w:rsidP="00416183">
      <w:pPr>
        <w:widowControl/>
        <w:spacing w:after="24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2C2044" w:rsidRPr="00416183" w:rsidRDefault="002C2044" w:rsidP="00416183">
      <w:pPr>
        <w:widowControl/>
        <w:spacing w:after="24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</w:p>
    <w:p w:rsidR="00416183" w:rsidRPr="00416183" w:rsidRDefault="00416183" w:rsidP="00416183">
      <w:pPr>
        <w:widowControl/>
        <w:spacing w:after="24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416183">
        <w:rPr>
          <w:rFonts w:asciiTheme="minorHAnsi" w:hAnsiTheme="minorHAnsi" w:cstheme="minorHAnsi"/>
          <w:color w:val="auto"/>
          <w:sz w:val="24"/>
          <w:szCs w:val="24"/>
        </w:rPr>
        <w:br/>
      </w:r>
    </w:p>
    <w:p w:rsidR="00416183" w:rsidRPr="00416183" w:rsidRDefault="00416183" w:rsidP="00416183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16183">
        <w:rPr>
          <w:rFonts w:asciiTheme="minorHAnsi" w:hAnsiTheme="minorHAnsi" w:cstheme="minorHAnsi"/>
          <w:b/>
          <w:bCs/>
          <w:sz w:val="24"/>
          <w:szCs w:val="24"/>
        </w:rPr>
        <w:lastRenderedPageBreak/>
        <w:t>31º Festival de Inverno de Garanhuns – FIG 2023</w:t>
      </w:r>
    </w:p>
    <w:p w:rsidR="00416183" w:rsidRDefault="00416183" w:rsidP="00416183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16183" w:rsidRDefault="00581482" w:rsidP="00416183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FORMULÁRIO PARA PRESTAÇÃO DE CONTAS</w:t>
      </w:r>
    </w:p>
    <w:p w:rsidR="00416183" w:rsidRPr="00416183" w:rsidRDefault="00416183" w:rsidP="00416183">
      <w:pPr>
        <w:widowControl/>
        <w:spacing w:after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416183" w:rsidRPr="00416183" w:rsidRDefault="00416183" w:rsidP="00416183">
      <w:pPr>
        <w:widowControl/>
        <w:spacing w:after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416183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ATENÇÃO: Preenchimento de informaç</w:t>
      </w:r>
      <w:r w:rsidR="00581482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ões conforme contrato</w:t>
      </w:r>
    </w:p>
    <w:p w:rsidR="00416183" w:rsidRPr="00416183" w:rsidRDefault="00416183" w:rsidP="00416183">
      <w:pPr>
        <w:widowControl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2"/>
      </w:tblGrid>
      <w:tr w:rsidR="00416183" w:rsidRPr="00416183" w:rsidTr="00416183">
        <w:trPr>
          <w:jc w:val="right"/>
        </w:trPr>
        <w:tc>
          <w:tcPr>
            <w:tcW w:w="9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183" w:rsidRPr="00416183" w:rsidRDefault="00416183" w:rsidP="00416183">
            <w:pPr>
              <w:widowControl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161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PROFISSIONAL/ARTISTA/GRUPO/COLETIVO:</w:t>
            </w:r>
          </w:p>
        </w:tc>
      </w:tr>
      <w:tr w:rsidR="00416183" w:rsidRPr="00416183" w:rsidTr="00416183">
        <w:trPr>
          <w:jc w:val="right"/>
        </w:trPr>
        <w:tc>
          <w:tcPr>
            <w:tcW w:w="9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183" w:rsidRPr="00416183" w:rsidRDefault="00416183" w:rsidP="00416183">
            <w:pPr>
              <w:widowControl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161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NÚMERO DE INTEGRANTES:</w:t>
            </w:r>
          </w:p>
        </w:tc>
      </w:tr>
      <w:tr w:rsidR="00416183" w:rsidRPr="00416183" w:rsidTr="00416183">
        <w:trPr>
          <w:jc w:val="right"/>
        </w:trPr>
        <w:tc>
          <w:tcPr>
            <w:tcW w:w="9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183" w:rsidRPr="00416183" w:rsidRDefault="00416183" w:rsidP="00416183">
            <w:pPr>
              <w:widowControl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161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LOCAL DA PRESTAÇÃO DE SERVIÇO (POLO/PALCO/ITINERANTE/ETC):</w:t>
            </w:r>
          </w:p>
        </w:tc>
      </w:tr>
      <w:tr w:rsidR="00416183" w:rsidRPr="00416183" w:rsidTr="00416183">
        <w:trPr>
          <w:jc w:val="right"/>
        </w:trPr>
        <w:tc>
          <w:tcPr>
            <w:tcW w:w="9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183" w:rsidRPr="00416183" w:rsidRDefault="00416183" w:rsidP="00416183">
            <w:pPr>
              <w:widowControl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161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 E HORÁRIO: </w:t>
            </w:r>
          </w:p>
        </w:tc>
      </w:tr>
      <w:tr w:rsidR="00416183" w:rsidRPr="00416183" w:rsidTr="00416183">
        <w:trPr>
          <w:jc w:val="right"/>
        </w:trPr>
        <w:tc>
          <w:tcPr>
            <w:tcW w:w="9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183" w:rsidRPr="00416183" w:rsidRDefault="00416183" w:rsidP="00416183">
            <w:pPr>
              <w:widowControl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161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LINK DO VÍDEO NO </w:t>
            </w:r>
            <w:r w:rsidRPr="0041618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YOUTUBE</w:t>
            </w:r>
            <w:r w:rsidRPr="004161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416183" w:rsidRPr="00416183" w:rsidTr="00416183">
        <w:trPr>
          <w:jc w:val="right"/>
        </w:trPr>
        <w:tc>
          <w:tcPr>
            <w:tcW w:w="9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183" w:rsidRPr="00416183" w:rsidRDefault="00416183" w:rsidP="00416183">
            <w:pPr>
              <w:widowControl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161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LINKS DE PUBLICAÇÕES NA IMPRENSA (NOTICIÁRIO LOCAL / BLOG / SITES / ETC): </w:t>
            </w:r>
          </w:p>
          <w:p w:rsidR="00416183" w:rsidRPr="00416183" w:rsidRDefault="00416183" w:rsidP="00416183">
            <w:pPr>
              <w:widowControl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:rsidR="00416183" w:rsidRPr="00416183" w:rsidRDefault="00416183" w:rsidP="00416183">
      <w:pPr>
        <w:widowControl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416183" w:rsidRPr="00416183" w:rsidRDefault="00416183" w:rsidP="00416183">
      <w:pPr>
        <w:widowControl/>
        <w:spacing w:after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416183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FOTOS:</w:t>
      </w:r>
    </w:p>
    <w:p w:rsidR="00416183" w:rsidRPr="00416183" w:rsidRDefault="00416183" w:rsidP="00416183">
      <w:pPr>
        <w:widowControl/>
        <w:spacing w:after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416183">
        <w:rPr>
          <w:rFonts w:asciiTheme="minorHAnsi" w:hAnsiTheme="minorHAnsi" w:cstheme="minorHAnsi"/>
          <w:sz w:val="24"/>
          <w:szCs w:val="24"/>
        </w:rPr>
        <w:t xml:space="preserve">Inserir aqui as fotos </w:t>
      </w:r>
      <w:r w:rsidRPr="00416183">
        <w:rPr>
          <w:rFonts w:asciiTheme="minorHAnsi" w:hAnsiTheme="minorHAnsi" w:cstheme="minorHAnsi"/>
          <w:b/>
          <w:bCs/>
          <w:sz w:val="24"/>
          <w:szCs w:val="24"/>
        </w:rPr>
        <w:t>(no mínimo 6 imagens com perspectiva do público para o palco, do palco para o público e que identifiquem o local da apresentação).</w:t>
      </w:r>
    </w:p>
    <w:p w:rsidR="00E53D96" w:rsidRPr="00416183" w:rsidRDefault="00E53D96" w:rsidP="00E53D96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E53D96" w:rsidRPr="00416183" w:rsidRDefault="00E53D96" w:rsidP="00E53D96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E53D96" w:rsidRPr="00416183" w:rsidRDefault="00E53D96" w:rsidP="00E53D96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E53D96" w:rsidRPr="00416183" w:rsidRDefault="00E53D96" w:rsidP="00E53D96">
      <w:pPr>
        <w:rPr>
          <w:rFonts w:asciiTheme="minorHAnsi" w:eastAsia="Calibri" w:hAnsiTheme="minorHAnsi" w:cstheme="minorHAnsi"/>
          <w:sz w:val="24"/>
          <w:szCs w:val="24"/>
        </w:rPr>
      </w:pPr>
    </w:p>
    <w:p w:rsidR="00E53D96" w:rsidRPr="00416183" w:rsidRDefault="00E53D96" w:rsidP="00E53D96">
      <w:pPr>
        <w:rPr>
          <w:rFonts w:asciiTheme="minorHAnsi" w:eastAsia="Calibri" w:hAnsiTheme="minorHAnsi" w:cstheme="minorHAnsi"/>
          <w:sz w:val="24"/>
          <w:szCs w:val="24"/>
        </w:rPr>
      </w:pPr>
    </w:p>
    <w:p w:rsidR="00E53D96" w:rsidRPr="00416183" w:rsidRDefault="00E53D96" w:rsidP="00E53D96">
      <w:pPr>
        <w:rPr>
          <w:rFonts w:asciiTheme="minorHAnsi" w:eastAsia="Calibri" w:hAnsiTheme="minorHAnsi" w:cstheme="minorHAnsi"/>
          <w:sz w:val="24"/>
          <w:szCs w:val="24"/>
        </w:rPr>
      </w:pPr>
    </w:p>
    <w:p w:rsidR="00E53D96" w:rsidRPr="00E53D96" w:rsidRDefault="00E53D96" w:rsidP="00E53D96">
      <w:pPr>
        <w:rPr>
          <w:rFonts w:asciiTheme="minorHAnsi" w:eastAsia="Calibri" w:hAnsiTheme="minorHAnsi" w:cstheme="minorHAnsi"/>
          <w:sz w:val="22"/>
          <w:szCs w:val="22"/>
        </w:rPr>
      </w:pPr>
    </w:p>
    <w:p w:rsidR="00E53D96" w:rsidRPr="00E53D96" w:rsidRDefault="00E53D96" w:rsidP="00E53D96">
      <w:pPr>
        <w:rPr>
          <w:rFonts w:asciiTheme="minorHAnsi" w:eastAsia="Calibri" w:hAnsiTheme="minorHAnsi" w:cstheme="minorHAnsi"/>
          <w:sz w:val="22"/>
          <w:szCs w:val="22"/>
        </w:rPr>
      </w:pPr>
    </w:p>
    <w:p w:rsidR="00E53D96" w:rsidRPr="00E53D96" w:rsidRDefault="00E53D96" w:rsidP="00E53D96">
      <w:pPr>
        <w:rPr>
          <w:rFonts w:asciiTheme="minorHAnsi" w:eastAsia="Calibri" w:hAnsiTheme="minorHAnsi" w:cstheme="minorHAnsi"/>
          <w:sz w:val="22"/>
          <w:szCs w:val="22"/>
        </w:rPr>
      </w:pPr>
    </w:p>
    <w:p w:rsidR="00E53D96" w:rsidRPr="00E53D96" w:rsidRDefault="00E53D96" w:rsidP="00E53D96">
      <w:pPr>
        <w:rPr>
          <w:rFonts w:asciiTheme="minorHAnsi" w:eastAsia="Calibri" w:hAnsiTheme="minorHAnsi" w:cstheme="minorHAnsi"/>
          <w:sz w:val="22"/>
          <w:szCs w:val="22"/>
        </w:rPr>
      </w:pPr>
    </w:p>
    <w:p w:rsidR="00E53D96" w:rsidRPr="00E53D96" w:rsidRDefault="00E53D96" w:rsidP="00E53D96">
      <w:pPr>
        <w:rPr>
          <w:rFonts w:asciiTheme="minorHAnsi" w:eastAsia="Calibri" w:hAnsiTheme="minorHAnsi" w:cstheme="minorHAnsi"/>
          <w:sz w:val="22"/>
          <w:szCs w:val="22"/>
        </w:rPr>
      </w:pPr>
    </w:p>
    <w:p w:rsidR="00E53D96" w:rsidRPr="00E53D96" w:rsidRDefault="00E53D96" w:rsidP="00E53D96">
      <w:pPr>
        <w:rPr>
          <w:rFonts w:asciiTheme="minorHAnsi" w:eastAsia="Calibri" w:hAnsiTheme="minorHAnsi" w:cstheme="minorHAnsi"/>
          <w:sz w:val="22"/>
          <w:szCs w:val="22"/>
        </w:rPr>
      </w:pPr>
    </w:p>
    <w:p w:rsidR="00E53D96" w:rsidRDefault="00E53D96" w:rsidP="00E53D96">
      <w:pPr>
        <w:rPr>
          <w:rFonts w:asciiTheme="minorHAnsi" w:eastAsia="Calibri" w:hAnsiTheme="minorHAnsi" w:cstheme="minorHAnsi"/>
          <w:sz w:val="22"/>
          <w:szCs w:val="22"/>
        </w:rPr>
      </w:pPr>
    </w:p>
    <w:p w:rsidR="00E53D96" w:rsidRPr="00E53D96" w:rsidRDefault="00E53D96" w:rsidP="00E53D96">
      <w:pPr>
        <w:tabs>
          <w:tab w:val="left" w:pos="210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</w:p>
    <w:sectPr w:rsidR="00E53D96" w:rsidRPr="00E53D96" w:rsidSect="00E53D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80B" w:rsidRDefault="0059180B">
      <w:pPr>
        <w:spacing w:after="0" w:line="240" w:lineRule="auto"/>
      </w:pPr>
      <w:r>
        <w:separator/>
      </w:r>
    </w:p>
  </w:endnote>
  <w:endnote w:type="continuationSeparator" w:id="0">
    <w:p w:rsidR="0059180B" w:rsidRDefault="0059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459" w:rsidRDefault="000C34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Default="00BD754E">
    <w:pPr>
      <w:tabs>
        <w:tab w:val="center" w:pos="4252"/>
        <w:tab w:val="right" w:pos="8504"/>
      </w:tabs>
      <w:spacing w:after="0"/>
      <w:jc w:val="center"/>
      <w:rPr>
        <w:rFonts w:ascii="Calibri" w:eastAsia="Calibri" w:hAnsi="Calibri" w:cs="Calibri"/>
        <w:b/>
        <w:bCs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C2044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2C2044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40F" w:rsidRDefault="00BD754E">
    <w:pPr>
      <w:tabs>
        <w:tab w:val="center" w:pos="4252"/>
        <w:tab w:val="right" w:pos="8504"/>
      </w:tabs>
      <w:spacing w:after="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bCs/>
        <w:sz w:val="20"/>
        <w:szCs w:val="20"/>
      </w:rPr>
      <w:t>SECULT-PE | FUNDARPE</w:t>
    </w:r>
    <w:r>
      <w:rPr>
        <w:rFonts w:ascii="Calibri" w:eastAsia="Calibri" w:hAnsi="Calibri" w:cs="Calibri"/>
        <w:sz w:val="20"/>
        <w:szCs w:val="20"/>
      </w:rPr>
      <w:t xml:space="preserve"> - Rua da Aurora, 463/469 - Boa Vista - Recife/PE - CEP 50050-000</w:t>
    </w:r>
  </w:p>
  <w:p w:rsidR="009C640F" w:rsidRDefault="00BD754E" w:rsidP="00E53D96">
    <w:pPr>
      <w:tabs>
        <w:tab w:val="center" w:pos="4252"/>
        <w:tab w:val="right" w:pos="8504"/>
      </w:tabs>
      <w:spacing w:after="0"/>
      <w:jc w:val="center"/>
    </w:pPr>
    <w:r>
      <w:rPr>
        <w:rFonts w:ascii="Calibri" w:eastAsia="Calibri" w:hAnsi="Calibri" w:cs="Calibri"/>
        <w:sz w:val="20"/>
        <w:szCs w:val="20"/>
      </w:rPr>
      <w:t xml:space="preserve">(81) 3184-3000 - </w:t>
    </w:r>
    <w:r>
      <w:rPr>
        <w:rFonts w:ascii="Calibri" w:eastAsia="Calibri" w:hAnsi="Calibri" w:cs="Calibri"/>
        <w:b/>
        <w:bCs/>
        <w:sz w:val="20"/>
        <w:szCs w:val="20"/>
      </w:rPr>
      <w:t>Portal Cultura.PE</w:t>
    </w:r>
    <w:r>
      <w:rPr>
        <w:rFonts w:ascii="Calibri" w:eastAsia="Calibri" w:hAnsi="Calibri" w:cs="Calibri"/>
        <w:sz w:val="20"/>
        <w:szCs w:val="20"/>
      </w:rPr>
      <w:t xml:space="preserve"> www.cultura.pe.gov.br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459" w:rsidRDefault="000C34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80B" w:rsidRDefault="0059180B">
      <w:pPr>
        <w:spacing w:after="0" w:line="240" w:lineRule="auto"/>
      </w:pPr>
      <w:r>
        <w:separator/>
      </w:r>
    </w:p>
  </w:footnote>
  <w:footnote w:type="continuationSeparator" w:id="0">
    <w:p w:rsidR="0059180B" w:rsidRDefault="0059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459" w:rsidRDefault="000C34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Pr="00763DDD" w:rsidRDefault="000C3459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rFonts w:eastAsia="Arial"/>
        <w:noProof/>
      </w:rPr>
      <w:drawing>
        <wp:inline distT="0" distB="0" distL="0" distR="0">
          <wp:extent cx="5062412" cy="981075"/>
          <wp:effectExtent l="0" t="0" r="508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Fundarpe x Secult atualiz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3186" cy="985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459" w:rsidRDefault="000C34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73794"/>
    <w:multiLevelType w:val="multilevel"/>
    <w:tmpl w:val="CEAA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43354"/>
    <w:multiLevelType w:val="multilevel"/>
    <w:tmpl w:val="A42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83"/>
    <w:rsid w:val="00000DAE"/>
    <w:rsid w:val="00004A2F"/>
    <w:rsid w:val="00004A60"/>
    <w:rsid w:val="00005D29"/>
    <w:rsid w:val="00010A63"/>
    <w:rsid w:val="00025631"/>
    <w:rsid w:val="00042AE3"/>
    <w:rsid w:val="0004681E"/>
    <w:rsid w:val="00047B74"/>
    <w:rsid w:val="00052FA2"/>
    <w:rsid w:val="00053918"/>
    <w:rsid w:val="00064C0E"/>
    <w:rsid w:val="00066D43"/>
    <w:rsid w:val="00067CBC"/>
    <w:rsid w:val="00070C2F"/>
    <w:rsid w:val="00072801"/>
    <w:rsid w:val="00073B90"/>
    <w:rsid w:val="00080C65"/>
    <w:rsid w:val="000936F2"/>
    <w:rsid w:val="0009710B"/>
    <w:rsid w:val="000A4050"/>
    <w:rsid w:val="000A42F8"/>
    <w:rsid w:val="000A489C"/>
    <w:rsid w:val="000A7492"/>
    <w:rsid w:val="000B7E13"/>
    <w:rsid w:val="000C3459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202D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94AFB"/>
    <w:rsid w:val="00194B2C"/>
    <w:rsid w:val="001B3840"/>
    <w:rsid w:val="001B76B9"/>
    <w:rsid w:val="001E1B48"/>
    <w:rsid w:val="001E4A7A"/>
    <w:rsid w:val="001F2E03"/>
    <w:rsid w:val="001F33A8"/>
    <w:rsid w:val="00201ECB"/>
    <w:rsid w:val="00216752"/>
    <w:rsid w:val="00241A1D"/>
    <w:rsid w:val="00242E2B"/>
    <w:rsid w:val="002468B9"/>
    <w:rsid w:val="00253ACF"/>
    <w:rsid w:val="00263B66"/>
    <w:rsid w:val="00285169"/>
    <w:rsid w:val="00286834"/>
    <w:rsid w:val="002A5F33"/>
    <w:rsid w:val="002B119F"/>
    <w:rsid w:val="002B72B8"/>
    <w:rsid w:val="002C2044"/>
    <w:rsid w:val="002D05CE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73C"/>
    <w:rsid w:val="003F49DD"/>
    <w:rsid w:val="0041041D"/>
    <w:rsid w:val="00416183"/>
    <w:rsid w:val="004231CC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4E1C"/>
    <w:rsid w:val="004C60AA"/>
    <w:rsid w:val="004D4A1C"/>
    <w:rsid w:val="004E037B"/>
    <w:rsid w:val="004E17C8"/>
    <w:rsid w:val="004E2DAD"/>
    <w:rsid w:val="004E55FC"/>
    <w:rsid w:val="004E74E5"/>
    <w:rsid w:val="004F06A8"/>
    <w:rsid w:val="004F1932"/>
    <w:rsid w:val="00501255"/>
    <w:rsid w:val="005106C2"/>
    <w:rsid w:val="00510F81"/>
    <w:rsid w:val="005148FD"/>
    <w:rsid w:val="00515543"/>
    <w:rsid w:val="00534EF6"/>
    <w:rsid w:val="005368CE"/>
    <w:rsid w:val="00566999"/>
    <w:rsid w:val="00581482"/>
    <w:rsid w:val="0059180B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283E"/>
    <w:rsid w:val="006448E6"/>
    <w:rsid w:val="00654E83"/>
    <w:rsid w:val="00661827"/>
    <w:rsid w:val="00661B6A"/>
    <w:rsid w:val="00666CF2"/>
    <w:rsid w:val="006815FF"/>
    <w:rsid w:val="00687871"/>
    <w:rsid w:val="00690889"/>
    <w:rsid w:val="006959C0"/>
    <w:rsid w:val="006C167E"/>
    <w:rsid w:val="006C2DDC"/>
    <w:rsid w:val="006C3754"/>
    <w:rsid w:val="006D474A"/>
    <w:rsid w:val="00703790"/>
    <w:rsid w:val="007047CE"/>
    <w:rsid w:val="00710D72"/>
    <w:rsid w:val="0071717B"/>
    <w:rsid w:val="007259C1"/>
    <w:rsid w:val="00733BDE"/>
    <w:rsid w:val="00735F82"/>
    <w:rsid w:val="007447AA"/>
    <w:rsid w:val="00762255"/>
    <w:rsid w:val="00762BC2"/>
    <w:rsid w:val="00763DDD"/>
    <w:rsid w:val="007846BA"/>
    <w:rsid w:val="00796125"/>
    <w:rsid w:val="007A269D"/>
    <w:rsid w:val="007A4557"/>
    <w:rsid w:val="007A4605"/>
    <w:rsid w:val="007D01A6"/>
    <w:rsid w:val="007D02E9"/>
    <w:rsid w:val="007D61B7"/>
    <w:rsid w:val="007D7C36"/>
    <w:rsid w:val="007E0DD0"/>
    <w:rsid w:val="007E28E4"/>
    <w:rsid w:val="007E4314"/>
    <w:rsid w:val="007E609C"/>
    <w:rsid w:val="007E7646"/>
    <w:rsid w:val="0081052D"/>
    <w:rsid w:val="008135A2"/>
    <w:rsid w:val="008140A1"/>
    <w:rsid w:val="008309F3"/>
    <w:rsid w:val="00834D1E"/>
    <w:rsid w:val="0083797F"/>
    <w:rsid w:val="00850B1D"/>
    <w:rsid w:val="00855A05"/>
    <w:rsid w:val="008742E0"/>
    <w:rsid w:val="00874D4B"/>
    <w:rsid w:val="008765DD"/>
    <w:rsid w:val="00880413"/>
    <w:rsid w:val="00885CBC"/>
    <w:rsid w:val="00897023"/>
    <w:rsid w:val="008979F4"/>
    <w:rsid w:val="008A75CF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76042"/>
    <w:rsid w:val="00987368"/>
    <w:rsid w:val="009B4B87"/>
    <w:rsid w:val="009B67D7"/>
    <w:rsid w:val="009C5B27"/>
    <w:rsid w:val="009C640F"/>
    <w:rsid w:val="009C7B39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2DE6"/>
    <w:rsid w:val="00A66D1B"/>
    <w:rsid w:val="00A710FC"/>
    <w:rsid w:val="00A80C00"/>
    <w:rsid w:val="00A84F56"/>
    <w:rsid w:val="00A86762"/>
    <w:rsid w:val="00A8733B"/>
    <w:rsid w:val="00AA4C77"/>
    <w:rsid w:val="00AA5610"/>
    <w:rsid w:val="00AA6859"/>
    <w:rsid w:val="00AB6979"/>
    <w:rsid w:val="00AC3DD8"/>
    <w:rsid w:val="00AD5DB5"/>
    <w:rsid w:val="00AF58F4"/>
    <w:rsid w:val="00AF603E"/>
    <w:rsid w:val="00B022AF"/>
    <w:rsid w:val="00B03DDF"/>
    <w:rsid w:val="00B12D30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B634B"/>
    <w:rsid w:val="00BC0379"/>
    <w:rsid w:val="00BC27A6"/>
    <w:rsid w:val="00BD1F51"/>
    <w:rsid w:val="00BD30D9"/>
    <w:rsid w:val="00BD510F"/>
    <w:rsid w:val="00BD754E"/>
    <w:rsid w:val="00BE3FBA"/>
    <w:rsid w:val="00BE7A1E"/>
    <w:rsid w:val="00C0094B"/>
    <w:rsid w:val="00C00C4F"/>
    <w:rsid w:val="00C015B0"/>
    <w:rsid w:val="00C10A6B"/>
    <w:rsid w:val="00C16BBA"/>
    <w:rsid w:val="00C24710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D17F6B"/>
    <w:rsid w:val="00D21479"/>
    <w:rsid w:val="00D2686A"/>
    <w:rsid w:val="00D2763A"/>
    <w:rsid w:val="00D345F7"/>
    <w:rsid w:val="00D439C1"/>
    <w:rsid w:val="00D53985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E0634C"/>
    <w:rsid w:val="00E22439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74F4"/>
    <w:rsid w:val="00F2241F"/>
    <w:rsid w:val="00F46160"/>
    <w:rsid w:val="00F4658C"/>
    <w:rsid w:val="00F509FB"/>
    <w:rsid w:val="00F55B19"/>
    <w:rsid w:val="00F6525E"/>
    <w:rsid w:val="00F66924"/>
    <w:rsid w:val="00F6764F"/>
    <w:rsid w:val="00F74DBC"/>
    <w:rsid w:val="00F85E3E"/>
    <w:rsid w:val="00FB7AB6"/>
    <w:rsid w:val="00FC7603"/>
    <w:rsid w:val="00FD5F82"/>
    <w:rsid w:val="00FD7B37"/>
    <w:rsid w:val="00FE0394"/>
    <w:rsid w:val="00FE2701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D4F012-5D5E-4813-A079-64C7C5FC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eastAsia="Times New Roman"/>
      <w:color w:val="000000"/>
      <w:sz w:val="36"/>
      <w:szCs w:val="36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2035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ndarpe\Downloads\Timbrado%20Fundarpe%2020%20abril%20de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6450A2-10B5-48BE-9D60-84A7373D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Fundarpe 20 abril de 2023</Template>
  <TotalTime>11</TotalTime>
  <Pages>2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Fundarpe</cp:lastModifiedBy>
  <cp:revision>5</cp:revision>
  <dcterms:created xsi:type="dcterms:W3CDTF">2023-04-20T14:52:00Z</dcterms:created>
  <dcterms:modified xsi:type="dcterms:W3CDTF">2023-04-20T20:41:00Z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